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7E74" w14:textId="77777777" w:rsidR="00DF0EBE" w:rsidRDefault="00DF0EBE" w:rsidP="00DF0EBE">
      <w:pPr>
        <w:pStyle w:val="Heading1"/>
      </w:pPr>
    </w:p>
    <w:p w14:paraId="2328D4F3" w14:textId="77777777" w:rsidR="00DF0EBE" w:rsidRDefault="00DF0EBE" w:rsidP="00DF0EBE">
      <w:pPr>
        <w:pStyle w:val="Heading1"/>
      </w:pPr>
    </w:p>
    <w:p w14:paraId="1C33F66D" w14:textId="77777777" w:rsidR="00621CA0" w:rsidRDefault="000751E5" w:rsidP="00621CA0">
      <w:pPr>
        <w:pStyle w:val="Title"/>
      </w:pPr>
      <w:r w:rsidRPr="000A4676">
        <w:rPr>
          <w:noProof/>
          <w:sz w:val="48"/>
          <w:szCs w:val="56"/>
        </w:rPr>
        <w:drawing>
          <wp:anchor distT="0" distB="0" distL="114300" distR="114300" simplePos="0" relativeHeight="251658240" behindDoc="1" locked="1" layoutInCell="1" allowOverlap="1" wp14:anchorId="239AC17D" wp14:editId="5B4FB981">
            <wp:simplePos x="0" y="0"/>
            <wp:positionH relativeFrom="column">
              <wp:posOffset>-414020</wp:posOffset>
            </wp:positionH>
            <wp:positionV relativeFrom="page">
              <wp:posOffset>5715</wp:posOffset>
            </wp:positionV>
            <wp:extent cx="7588250" cy="10725150"/>
            <wp:effectExtent l="0" t="0" r="6350" b="6350"/>
            <wp:wrapNone/>
            <wp:docPr id="3" name="Picture 4" descr="Cityfibr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Cityfibre Logo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CA0" w:rsidRPr="000A4676">
        <w:t>Please join us at our drop-in information event at the Alfriston War Memorial Hall on  16</w:t>
      </w:r>
      <w:r w:rsidR="00621CA0" w:rsidRPr="000A4676">
        <w:rPr>
          <w:vertAlign w:val="superscript"/>
        </w:rPr>
        <w:t>th</w:t>
      </w:r>
      <w:r w:rsidR="00621CA0" w:rsidRPr="000A4676">
        <w:t xml:space="preserve"> December 2025 from 4pm – 7pm</w:t>
      </w:r>
      <w:r w:rsidR="00621CA0" w:rsidRPr="00621CA0">
        <w:t>.</w:t>
      </w:r>
      <w:r w:rsidR="00621CA0">
        <w:t xml:space="preserve"> </w:t>
      </w:r>
    </w:p>
    <w:p w14:paraId="78981BDA" w14:textId="77777777" w:rsidR="00621CA0" w:rsidRPr="00621CA0" w:rsidRDefault="00621CA0" w:rsidP="00621CA0"/>
    <w:p w14:paraId="75148FD7" w14:textId="77777777" w:rsidR="00BF2691" w:rsidRDefault="00621CA0" w:rsidP="009C5ADB">
      <w:pPr>
        <w:pStyle w:val="Title"/>
        <w:jc w:val="left"/>
      </w:pPr>
      <w:r>
        <w:t xml:space="preserve">We will be on hand to answer any questions about the </w:t>
      </w:r>
      <w:r w:rsidR="00BF2691">
        <w:t xml:space="preserve">upcoming </w:t>
      </w:r>
      <w:r>
        <w:t xml:space="preserve">full fibre broadband works </w:t>
      </w:r>
      <w:r w:rsidR="00BF2691">
        <w:t>including</w:t>
      </w:r>
      <w:r>
        <w:t xml:space="preserve"> road closures in </w:t>
      </w:r>
      <w:r w:rsidRPr="00BF2691">
        <w:t>January.</w:t>
      </w:r>
      <w:r w:rsidR="00BF2691">
        <w:t xml:space="preserve"> </w:t>
      </w:r>
    </w:p>
    <w:p w14:paraId="7B56D569" w14:textId="77777777" w:rsidR="00BF2691" w:rsidRDefault="00BF2691" w:rsidP="00621CA0">
      <w:pPr>
        <w:pStyle w:val="Title"/>
      </w:pPr>
    </w:p>
    <w:p w14:paraId="486A647F" w14:textId="77777777" w:rsidR="0045597F" w:rsidRDefault="00BF2691" w:rsidP="00C17EF0">
      <w:pPr>
        <w:pStyle w:val="Title"/>
        <w:rPr>
          <w:sz w:val="52"/>
          <w:szCs w:val="58"/>
        </w:rPr>
      </w:pPr>
      <w:r w:rsidRPr="00BF2691">
        <w:rPr>
          <w:sz w:val="52"/>
          <w:szCs w:val="58"/>
        </w:rPr>
        <w:t>The Tye, Alfriston, Polegate BN26 5TL</w:t>
      </w:r>
      <w:r w:rsidR="00C17EF0">
        <w:rPr>
          <w:sz w:val="52"/>
          <w:szCs w:val="58"/>
        </w:rPr>
        <w:t xml:space="preserve"> </w:t>
      </w:r>
    </w:p>
    <w:p w14:paraId="35895DFC" w14:textId="77777777" w:rsidR="0045597F" w:rsidRDefault="0045597F" w:rsidP="00C17EF0">
      <w:pPr>
        <w:pStyle w:val="Title"/>
        <w:rPr>
          <w:sz w:val="52"/>
          <w:szCs w:val="58"/>
        </w:rPr>
      </w:pPr>
    </w:p>
    <w:p w14:paraId="69855CAD" w14:textId="77777777" w:rsidR="008B0EC9" w:rsidRDefault="008B0EC9" w:rsidP="00C17EF0">
      <w:pPr>
        <w:pStyle w:val="Title"/>
        <w:rPr>
          <w:sz w:val="52"/>
          <w:szCs w:val="58"/>
        </w:rPr>
      </w:pPr>
    </w:p>
    <w:p w14:paraId="2CEED3DA" w14:textId="77777777" w:rsidR="008B0EC9" w:rsidRDefault="008B0EC9" w:rsidP="00C17EF0">
      <w:pPr>
        <w:pStyle w:val="Title"/>
        <w:rPr>
          <w:sz w:val="52"/>
          <w:szCs w:val="58"/>
        </w:rPr>
      </w:pPr>
    </w:p>
    <w:p w14:paraId="3FFF8534" w14:textId="77777777" w:rsidR="008B0EC9" w:rsidRDefault="008B0EC9" w:rsidP="00C17EF0">
      <w:pPr>
        <w:pStyle w:val="Title"/>
        <w:rPr>
          <w:sz w:val="52"/>
          <w:szCs w:val="58"/>
        </w:rPr>
      </w:pPr>
    </w:p>
    <w:p w14:paraId="2288D055" w14:textId="77777777" w:rsidR="008B0EC9" w:rsidRDefault="008B0EC9" w:rsidP="00C17EF0">
      <w:pPr>
        <w:pStyle w:val="Title"/>
        <w:rPr>
          <w:sz w:val="52"/>
          <w:szCs w:val="58"/>
        </w:rPr>
      </w:pPr>
    </w:p>
    <w:p w14:paraId="3EFE55E8" w14:textId="6819CE9F" w:rsidR="00EA7122" w:rsidRDefault="00C17EF0" w:rsidP="008B0EC9">
      <w:pPr>
        <w:pStyle w:val="Title"/>
        <w:jc w:val="left"/>
      </w:pPr>
      <w:r>
        <w:rPr>
          <w:sz w:val="52"/>
          <w:szCs w:val="58"/>
        </w:rPr>
        <w:t>WWW.cityfibre.com</w:t>
      </w:r>
    </w:p>
    <w:sectPr w:rsidR="00EA7122" w:rsidSect="005A14AF">
      <w:footerReference w:type="default" r:id="rId10"/>
      <w:pgSz w:w="11906" w:h="16838"/>
      <w:pgMar w:top="1134" w:right="624" w:bottom="113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0B67" w14:textId="77777777" w:rsidR="0032527A" w:rsidRDefault="0032527A" w:rsidP="00DF0EBE">
      <w:r>
        <w:separator/>
      </w:r>
    </w:p>
  </w:endnote>
  <w:endnote w:type="continuationSeparator" w:id="0">
    <w:p w14:paraId="06B1E9F4" w14:textId="77777777" w:rsidR="0032527A" w:rsidRDefault="0032527A" w:rsidP="00DF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F96F" w14:textId="77777777" w:rsidR="00DF0EBE" w:rsidRDefault="003D688A" w:rsidP="003D688A">
    <w:pPr>
      <w:pStyle w:val="Footer"/>
      <w:ind w:right="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ACD14" wp14:editId="776E60AA">
          <wp:simplePos x="0" y="0"/>
          <wp:positionH relativeFrom="margin">
            <wp:posOffset>4758164</wp:posOffset>
          </wp:positionH>
          <wp:positionV relativeFrom="margin">
            <wp:posOffset>8455025</wp:posOffset>
          </wp:positionV>
          <wp:extent cx="2413000" cy="1355090"/>
          <wp:effectExtent l="0" t="0" r="0" b="0"/>
          <wp:wrapSquare wrapText="bothSides"/>
          <wp:docPr id="2" name="Picture 6" descr="Cityfibre Logo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Cityfibre Logo&#10;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D7CE" w14:textId="77777777" w:rsidR="0032527A" w:rsidRDefault="0032527A" w:rsidP="00DF0EBE">
      <w:r>
        <w:separator/>
      </w:r>
    </w:p>
  </w:footnote>
  <w:footnote w:type="continuationSeparator" w:id="0">
    <w:p w14:paraId="5F06E1E6" w14:textId="77777777" w:rsidR="0032527A" w:rsidRDefault="0032527A" w:rsidP="00DF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A0"/>
    <w:rsid w:val="00003F30"/>
    <w:rsid w:val="000216C7"/>
    <w:rsid w:val="000751E5"/>
    <w:rsid w:val="000A4676"/>
    <w:rsid w:val="00104306"/>
    <w:rsid w:val="002A3D44"/>
    <w:rsid w:val="002F0B64"/>
    <w:rsid w:val="00307D0B"/>
    <w:rsid w:val="0032527A"/>
    <w:rsid w:val="00351EBA"/>
    <w:rsid w:val="0038034B"/>
    <w:rsid w:val="003D688A"/>
    <w:rsid w:val="0045597F"/>
    <w:rsid w:val="005A14AF"/>
    <w:rsid w:val="00621CA0"/>
    <w:rsid w:val="00817686"/>
    <w:rsid w:val="008247C6"/>
    <w:rsid w:val="00840DC5"/>
    <w:rsid w:val="008A1957"/>
    <w:rsid w:val="008B0EC9"/>
    <w:rsid w:val="0090298C"/>
    <w:rsid w:val="00905610"/>
    <w:rsid w:val="009C5ADB"/>
    <w:rsid w:val="00B853D2"/>
    <w:rsid w:val="00B93018"/>
    <w:rsid w:val="00BD154A"/>
    <w:rsid w:val="00BD241B"/>
    <w:rsid w:val="00BF2691"/>
    <w:rsid w:val="00C17EF0"/>
    <w:rsid w:val="00C51B8E"/>
    <w:rsid w:val="00CC4613"/>
    <w:rsid w:val="00DF0EBE"/>
    <w:rsid w:val="00E84038"/>
    <w:rsid w:val="00E9040C"/>
    <w:rsid w:val="00E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FB58"/>
  <w15:chartTrackingRefBased/>
  <w15:docId w15:val="{A8EBFCBD-9E44-45B1-8E7B-FF859D1E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7D0B"/>
    <w:pPr>
      <w:keepNext/>
      <w:keepLines/>
      <w:spacing w:before="240"/>
      <w:outlineLvl w:val="0"/>
    </w:pPr>
    <w:rPr>
      <w:rFonts w:ascii="Impact" w:eastAsia="Times New Roman" w:hAnsi="Impact" w:cs="Times New Roman (Headings CS)"/>
      <w:caps/>
      <w:color w:val="2C2C2C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07D0B"/>
    <w:pPr>
      <w:keepNext/>
      <w:keepLines/>
      <w:spacing w:before="40"/>
      <w:outlineLvl w:val="1"/>
    </w:pPr>
    <w:rPr>
      <w:rFonts w:eastAsia="Times New Roman"/>
      <w:b/>
      <w:color w:val="2C2C2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7D0B"/>
    <w:rPr>
      <w:rFonts w:ascii="Impact" w:eastAsia="Times New Roman" w:hAnsi="Impact" w:cs="Times New Roman (Headings CS)"/>
      <w:caps/>
      <w:color w:val="2C2C2C"/>
      <w:sz w:val="48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21CA0"/>
    <w:pPr>
      <w:contextualSpacing/>
      <w:jc w:val="center"/>
    </w:pPr>
    <w:rPr>
      <w:rFonts w:ascii="Impact" w:eastAsia="Times New Roman" w:hAnsi="Impact" w:cs="Times New Roman (Headings CS)"/>
      <w:caps/>
      <w:spacing w:val="-10"/>
      <w:kern w:val="28"/>
      <w:sz w:val="72"/>
      <w:szCs w:val="62"/>
    </w:rPr>
  </w:style>
  <w:style w:type="character" w:customStyle="1" w:styleId="TitleChar">
    <w:name w:val="Title Char"/>
    <w:link w:val="Title"/>
    <w:uiPriority w:val="10"/>
    <w:rsid w:val="00621CA0"/>
    <w:rPr>
      <w:rFonts w:ascii="Impact" w:eastAsia="Times New Roman" w:hAnsi="Impact" w:cs="Times New Roman (Headings CS)"/>
      <w:caps/>
      <w:spacing w:val="-10"/>
      <w:kern w:val="28"/>
      <w:sz w:val="72"/>
      <w:szCs w:val="6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D0B"/>
    <w:pPr>
      <w:numPr>
        <w:ilvl w:val="1"/>
      </w:numPr>
      <w:spacing w:after="160"/>
    </w:pPr>
    <w:rPr>
      <w:rFonts w:eastAsia="Times New Roman" w:cs="Times New Roman (Body CS)"/>
      <w:b/>
      <w:color w:val="2C2C2C"/>
      <w:spacing w:val="15"/>
      <w:szCs w:val="22"/>
    </w:rPr>
  </w:style>
  <w:style w:type="character" w:customStyle="1" w:styleId="SubtitleChar">
    <w:name w:val="Subtitle Char"/>
    <w:link w:val="Subtitle"/>
    <w:uiPriority w:val="11"/>
    <w:rsid w:val="00307D0B"/>
    <w:rPr>
      <w:rFonts w:eastAsia="Times New Roman" w:cs="Times New Roman (Body CS)"/>
      <w:b/>
      <w:color w:val="2C2C2C"/>
      <w:spacing w:val="15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307D0B"/>
    <w:pPr>
      <w:pBdr>
        <w:top w:val="single" w:sz="4" w:space="10" w:color="606060"/>
        <w:bottom w:val="single" w:sz="4" w:space="10" w:color="606060"/>
      </w:pBdr>
      <w:spacing w:before="360" w:after="360"/>
      <w:ind w:left="864" w:right="864"/>
      <w:jc w:val="center"/>
    </w:pPr>
    <w:rPr>
      <w:i/>
      <w:iCs/>
      <w:color w:val="2C2C2C"/>
    </w:rPr>
  </w:style>
  <w:style w:type="character" w:customStyle="1" w:styleId="IntenseQuoteChar">
    <w:name w:val="Intense Quote Char"/>
    <w:link w:val="IntenseQuote"/>
    <w:uiPriority w:val="30"/>
    <w:rsid w:val="00307D0B"/>
    <w:rPr>
      <w:i/>
      <w:iCs/>
      <w:color w:val="2C2C2C"/>
    </w:rPr>
  </w:style>
  <w:style w:type="character" w:styleId="IntenseReference">
    <w:name w:val="Intense Reference"/>
    <w:uiPriority w:val="32"/>
    <w:qFormat/>
    <w:rsid w:val="00307D0B"/>
    <w:rPr>
      <w:b/>
      <w:bCs/>
      <w:smallCaps/>
      <w:color w:val="2C2C2C"/>
      <w:spacing w:val="5"/>
    </w:rPr>
  </w:style>
  <w:style w:type="character" w:styleId="IntenseEmphasis">
    <w:name w:val="Intense Emphasis"/>
    <w:uiPriority w:val="21"/>
    <w:qFormat/>
    <w:rsid w:val="00307D0B"/>
    <w:rPr>
      <w:i/>
      <w:iCs/>
      <w:color w:val="2C2C2C"/>
    </w:rPr>
  </w:style>
  <w:style w:type="character" w:customStyle="1" w:styleId="Heading2Char">
    <w:name w:val="Heading 2 Char"/>
    <w:link w:val="Heading2"/>
    <w:uiPriority w:val="9"/>
    <w:semiHidden/>
    <w:rsid w:val="00307D0B"/>
    <w:rPr>
      <w:rFonts w:ascii="Arial" w:eastAsia="Times New Roman" w:hAnsi="Arial" w:cs="Times New Roman"/>
      <w:b/>
      <w:color w:val="2C2C2C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F0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EBE"/>
  </w:style>
  <w:style w:type="paragraph" w:styleId="Footer">
    <w:name w:val="footer"/>
    <w:basedOn w:val="Normal"/>
    <w:link w:val="FooterChar"/>
    <w:uiPriority w:val="99"/>
    <w:unhideWhenUsed/>
    <w:rsid w:val="00DF0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Smith\Downloads\Document_teal%20and%20green%20(1).dotx" TargetMode="External"/></Relationships>
</file>

<file path=word/theme/theme1.xml><?xml version="1.0" encoding="utf-8"?>
<a:theme xmlns:a="http://schemas.openxmlformats.org/drawingml/2006/main" name="CityFibre All Staff">
  <a:themeElements>
    <a:clrScheme name="CityFibre Colours">
      <a:dk1>
        <a:srgbClr val="2C2C2C"/>
      </a:dk1>
      <a:lt1>
        <a:srgbClr val="FFFFFF"/>
      </a:lt1>
      <a:dk2>
        <a:srgbClr val="C3B9FF"/>
      </a:dk2>
      <a:lt2>
        <a:srgbClr val="E9EDE1"/>
      </a:lt2>
      <a:accent1>
        <a:srgbClr val="00B9DE"/>
      </a:accent1>
      <a:accent2>
        <a:srgbClr val="FF9B4B"/>
      </a:accent2>
      <a:accent3>
        <a:srgbClr val="1482FF"/>
      </a:accent3>
      <a:accent4>
        <a:srgbClr val="00FA69"/>
      </a:accent4>
      <a:accent5>
        <a:srgbClr val="FF46D2"/>
      </a:accent5>
      <a:accent6>
        <a:srgbClr val="C3B9FF"/>
      </a:accent6>
      <a:hlink>
        <a:srgbClr val="2C2C2C"/>
      </a:hlink>
      <a:folHlink>
        <a:srgbClr val="C3B9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tyFibre All Staff" id="{88A7A6BE-D7F6-5B48-85AB-F86725540B62}" vid="{D76EE593-2129-D440-97AC-EBC1B47E3D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603E2635E2B4E968E5D1E7D50D00F" ma:contentTypeVersion="23" ma:contentTypeDescription="Create a new document." ma:contentTypeScope="" ma:versionID="0e63907803197feb68bacade9da19265">
  <xsd:schema xmlns:xsd="http://www.w3.org/2001/XMLSchema" xmlns:xs="http://www.w3.org/2001/XMLSchema" xmlns:p="http://schemas.microsoft.com/office/2006/metadata/properties" xmlns:ns2="0e553220-c022-4542-9143-db51d2ea1f86" xmlns:ns3="a40c4a4d-c9a6-454a-8637-6adedd02a9e3" targetNamespace="http://schemas.microsoft.com/office/2006/metadata/properties" ma:root="true" ma:fieldsID="25baf18afddde08e31c242d7f055ea27" ns2:_="" ns3:_="">
    <xsd:import namespace="0e553220-c022-4542-9143-db51d2ea1f86"/>
    <xsd:import namespace="a40c4a4d-c9a6-454a-8637-6adedd02a9e3"/>
    <xsd:element name="properties">
      <xsd:complexType>
        <xsd:sequence>
          <xsd:element name="documentManagement">
            <xsd:complexType>
              <xsd:all>
                <xsd:element ref="ns2:FileType" minOccurs="0"/>
                <xsd:element ref="ns2:PrimarySubject" minOccurs="0"/>
                <xsd:element ref="ns2:FileOwner" minOccurs="0"/>
                <xsd:element ref="ns2:FileFreshness_x002d_Status" minOccurs="0"/>
                <xsd:element ref="ns2:AreaFocs" minOccurs="0"/>
                <xsd:element ref="ns2:SectorFocus" minOccurs="0"/>
                <xsd:element ref="ns2:City_x0028_Project_x0029_Focus" minOccurs="0"/>
                <xsd:element ref="ns2:MediaServiceMetadata" minOccurs="0"/>
                <xsd:element ref="ns2:MediaServiceFastMetadata" minOccurs="0"/>
                <xsd:element ref="ns2:WhoUploaded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53220-c022-4542-9143-db51d2ea1f86" elementFormDefault="qualified">
    <xsd:import namespace="http://schemas.microsoft.com/office/2006/documentManagement/types"/>
    <xsd:import namespace="http://schemas.microsoft.com/office/infopath/2007/PartnerControls"/>
    <xsd:element name="FileType" ma:index="8" nillable="true" ma:displayName="Document Type" ma:description="WHAT kind of document is this?" ma:format="Dropdown" ma:internalName="FileType">
      <xsd:simpleType>
        <xsd:restriction base="dms:Choice">
          <xsd:enumeration value="Commercial Opportunities"/>
          <xsd:enumeration value="Legal &amp; Contracts"/>
          <xsd:enumeration value="Dashboard / KPIs"/>
          <xsd:enumeration value="Meeting Notes"/>
          <xsd:enumeration value="Research &amp; Analysis"/>
          <xsd:enumeration value="Tracker"/>
          <xsd:enumeration value="Strategy &amp; Planning"/>
          <xsd:enumeration value="Policies &amp; Procedures"/>
          <xsd:enumeration value="Plans &amp; Maps"/>
          <xsd:enumeration value="Presentation"/>
          <xsd:enumeration value="Templates"/>
          <xsd:enumeration value="Non-urgent Team"/>
          <xsd:enumeration value="Photos &amp; Images"/>
          <xsd:enumeration value="Marketing &amp; Comms"/>
          <xsd:enumeration value="Internal Report"/>
        </xsd:restriction>
      </xsd:simpleType>
    </xsd:element>
    <xsd:element name="PrimarySubject" ma:index="9" nillable="true" ma:displayName="Primary Subject" ma:format="Dropdown" ma:internalName="PrimarySubject">
      <xsd:simpleType>
        <xsd:restriction base="dms:Choice">
          <xsd:enumeration value="Employment &amp; Skills"/>
          <xsd:enumeration value="Case Study"/>
          <xsd:enumeration value="Company Information"/>
          <xsd:enumeration value="Product"/>
          <xsd:enumeration value="Compliance"/>
          <xsd:enumeration value="Customer"/>
          <xsd:enumeration value="Environment"/>
          <xsd:enumeration value="Events"/>
          <xsd:enumeration value="Government"/>
          <xsd:enumeration value="Health &amp; Safety"/>
          <xsd:enumeration value="Innovation"/>
          <xsd:enumeration value="Investment Information"/>
          <xsd:enumeration value="ISP Onboarding"/>
          <xsd:enumeration value="LDN &amp; Metro Network"/>
          <xsd:enumeration value="Legal &amp; Contracts"/>
          <xsd:enumeration value="Marketing &amp; Communications&amp; Takeup"/>
          <xsd:enumeration value="Mobile"/>
          <xsd:enumeration value="Mobilisation"/>
          <xsd:enumeration value="Competitor Info"/>
          <xsd:enumeration value="Stakeholder"/>
          <xsd:enumeration value="Programmes of Work"/>
          <xsd:enumeration value="Quality Standards"/>
          <xsd:enumeration value="Risks"/>
          <xsd:enumeration value="Social Value"/>
          <xsd:enumeration value="Collaboration"/>
          <xsd:enumeration value="FEx"/>
          <xsd:enumeration value="Wayleave"/>
          <xsd:enumeration value="Boundaries"/>
          <xsd:enumeration value="Stakeholder Comms"/>
          <xsd:enumeration value="Performance"/>
          <xsd:enumeration value="City Development Team"/>
          <xsd:enumeration value="Area Plan"/>
          <xsd:enumeration value="Teams"/>
        </xsd:restriction>
      </xsd:simpleType>
    </xsd:element>
    <xsd:element name="FileOwner" ma:index="10" nillable="true" ma:displayName="File Owner" ma:format="Dropdown" ma:list="UserInfo" ma:SharePointGroup="0" ma:internalName="File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reshness_x002d_Status" ma:index="11" nillable="true" ma:displayName="File Freshness - Status" ma:format="Dropdown" ma:internalName="FileFreshness_x002d_Status">
      <xsd:simpleType>
        <xsd:restriction base="dms:Choice">
          <xsd:enumeration value="1 - Current"/>
          <xsd:enumeration value="2 - Old But Still Valid"/>
          <xsd:enumeration value="3 - Archive"/>
          <xsd:enumeration value="99 - TBD"/>
        </xsd:restriction>
      </xsd:simpleType>
    </xsd:element>
    <xsd:element name="AreaFocs" ma:index="12" nillable="true" ma:displayName="Area Focus" ma:format="Dropdown" ma:internalName="AreaFocs">
      <xsd:simpleType>
        <xsd:restriction base="dms:Choice">
          <xsd:enumeration value="0 - All Areas"/>
          <xsd:enumeration value="9 - None / NA"/>
          <xsd:enumeration value="National"/>
          <xsd:enumeration value="MIDS"/>
          <xsd:enumeration value="NE &amp; SCOT"/>
          <xsd:enumeration value="North &amp; NW"/>
          <xsd:enumeration value="SE"/>
          <xsd:enumeration value="SW"/>
          <xsd:enumeration value="CityDev Team"/>
          <xsd:enumeration value="BDUK"/>
        </xsd:restriction>
      </xsd:simpleType>
    </xsd:element>
    <xsd:element name="SectorFocus" ma:index="13" nillable="true" ma:displayName="Sector Focus" ma:format="Dropdown" ma:internalName="SectorFocus">
      <xsd:simpleType>
        <xsd:restriction base="dms:Choice">
          <xsd:enumeration value="Consumer"/>
          <xsd:enumeration value="Business"/>
          <xsd:enumeration value="Mobile"/>
          <xsd:enumeration value="Public Sector"/>
          <xsd:enumeration value="All Sectors"/>
          <xsd:enumeration value="n/a - No Sectors"/>
        </xsd:restriction>
      </xsd:simpleType>
    </xsd:element>
    <xsd:element name="City_x0028_Project_x0029_Focus" ma:index="14" nillable="true" ma:displayName="City (Project) Focus" ma:format="Dropdown" ma:list="a1360918-1386-4540-8bae-b32ff863ce0a" ma:internalName="City_x0028_Project_x0029_Focus" ma:showField="Title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WhoUploaded_x003f_" ma:index="17" nillable="true" ma:displayName="Who Uploaded?" ma:format="Dropdown" ma:list="UserInfo" ma:SharePointGroup="0" ma:internalName="WhoUploaded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ee0dbe-6779-4624-9b52-95e20bb19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c4a4d-c9a6-454a-8637-6adedd02a9e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2cf6bae-082b-47f5-aa53-05ebc7b5bce5}" ma:internalName="TaxCatchAll" ma:showField="CatchAllData" ma:web="a40c4a4d-c9a6-454a-8637-6adedd02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Focus xmlns="0e553220-c022-4542-9143-db51d2ea1f86" xsi:nil="true"/>
    <lcf76f155ced4ddcb4097134ff3c332f xmlns="0e553220-c022-4542-9143-db51d2ea1f86">
      <Terms xmlns="http://schemas.microsoft.com/office/infopath/2007/PartnerControls"/>
    </lcf76f155ced4ddcb4097134ff3c332f>
    <WhoUploaded_x003f_ xmlns="0e553220-c022-4542-9143-db51d2ea1f86">
      <UserInfo>
        <DisplayName/>
        <AccountId xsi:nil="true"/>
        <AccountType/>
      </UserInfo>
    </WhoUploaded_x003f_>
    <FileFreshness_x002d_Status xmlns="0e553220-c022-4542-9143-db51d2ea1f86" xsi:nil="true"/>
    <FileOwner xmlns="0e553220-c022-4542-9143-db51d2ea1f86">
      <UserInfo>
        <DisplayName/>
        <AccountId xsi:nil="true"/>
        <AccountType/>
      </UserInfo>
    </FileOwner>
    <FileType xmlns="0e553220-c022-4542-9143-db51d2ea1f86" xsi:nil="true"/>
    <AreaFocs xmlns="0e553220-c022-4542-9143-db51d2ea1f86" xsi:nil="true"/>
    <TaxCatchAll xmlns="a40c4a4d-c9a6-454a-8637-6adedd02a9e3" xsi:nil="true"/>
    <PrimarySubject xmlns="0e553220-c022-4542-9143-db51d2ea1f86" xsi:nil="true"/>
    <City_x0028_Project_x0029_Focus xmlns="0e553220-c022-4542-9143-db51d2ea1f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4244A-3985-4C38-ACA6-62E7A290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53220-c022-4542-9143-db51d2ea1f86"/>
    <ds:schemaRef ds:uri="a40c4a4d-c9a6-454a-8637-6adedd02a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29992-9142-47BC-A727-3F1CFC43F693}">
  <ds:schemaRefs>
    <ds:schemaRef ds:uri="http://schemas.microsoft.com/office/2006/metadata/properties"/>
    <ds:schemaRef ds:uri="http://schemas.microsoft.com/office/infopath/2007/PartnerControls"/>
    <ds:schemaRef ds:uri="0e553220-c022-4542-9143-db51d2ea1f86"/>
    <ds:schemaRef ds:uri="a40c4a4d-c9a6-454a-8637-6adedd02a9e3"/>
  </ds:schemaRefs>
</ds:datastoreItem>
</file>

<file path=customXml/itemProps3.xml><?xml version="1.0" encoding="utf-8"?>
<ds:datastoreItem xmlns:ds="http://schemas.openxmlformats.org/officeDocument/2006/customXml" ds:itemID="{643B90CA-1321-4662-9143-053431F28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Document_teal and green (1)</Template>
  <TotalTime>2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Smith</dc:creator>
  <cp:keywords/>
  <dc:description/>
  <cp:lastModifiedBy>Clerk Clerk</cp:lastModifiedBy>
  <cp:revision>2</cp:revision>
  <dcterms:created xsi:type="dcterms:W3CDTF">2025-12-09T14:42:00Z</dcterms:created>
  <dcterms:modified xsi:type="dcterms:W3CDTF">2025-12-09T14:42:00Z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0x010100E95603E2635E2B4E968E5D1E7D50D00F</vt:lpwstr>
  </property>
  <property fmtid="{D5CDD505-2E9C-101B-9397-08002B2CF9AE}" pid="3" name="MediaServiceImageTags">
    <vt:lpwstr/>
  </property>
</Properties>
</file>