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F06B" w14:textId="77777777" w:rsidR="009C3DE3" w:rsidRDefault="009C3DE3" w:rsidP="001C546F">
      <w:pPr>
        <w:pStyle w:val="Title"/>
        <w:rPr>
          <w:rFonts w:ascii="Calibri" w:eastAsia="Lucida Bright" w:hAnsi="Calibri" w:cs="Calibri"/>
          <w:color w:val="2918A8"/>
          <w:sz w:val="52"/>
          <w:szCs w:val="52"/>
          <w:u w:color="2918A8"/>
        </w:rPr>
      </w:pPr>
    </w:p>
    <w:p w14:paraId="175B14E3" w14:textId="77777777" w:rsidR="006F30DD" w:rsidRDefault="006F30DD" w:rsidP="001C546F">
      <w:pPr>
        <w:pStyle w:val="Title"/>
        <w:rPr>
          <w:rFonts w:ascii="Calibri" w:eastAsia="Lucida Bright" w:hAnsi="Calibri" w:cs="Calibri"/>
          <w:color w:val="2918A8"/>
          <w:sz w:val="52"/>
          <w:szCs w:val="52"/>
          <w:u w:color="2918A8"/>
        </w:rPr>
      </w:pPr>
    </w:p>
    <w:p w14:paraId="1C3CFE0B" w14:textId="77777777" w:rsidR="001C546F" w:rsidRPr="0033774B" w:rsidRDefault="001C546F" w:rsidP="001C546F">
      <w:pPr>
        <w:pStyle w:val="Title"/>
        <w:rPr>
          <w:rFonts w:ascii="Calibri" w:hAnsi="Calibri" w:cs="Calibri"/>
        </w:rPr>
      </w:pPr>
      <w:r w:rsidRPr="0033774B">
        <w:rPr>
          <w:rFonts w:ascii="Calibri" w:eastAsia="Lucida Bright" w:hAnsi="Calibri" w:cs="Calibri"/>
          <w:color w:val="2918A8"/>
          <w:sz w:val="52"/>
          <w:szCs w:val="52"/>
          <w:u w:color="2918A8"/>
        </w:rPr>
        <w:t>ALFRISTON PARISH COUNCIL</w:t>
      </w:r>
    </w:p>
    <w:p w14:paraId="6AEA9A99" w14:textId="77777777" w:rsidR="001C546F" w:rsidRDefault="001C546F" w:rsidP="001C546F">
      <w:pPr>
        <w:pStyle w:val="Body"/>
        <w:spacing w:after="0" w:line="240" w:lineRule="auto"/>
        <w:rPr>
          <w:rFonts w:cs="Calibri"/>
          <w:b/>
          <w:bCs/>
        </w:rPr>
      </w:pPr>
    </w:p>
    <w:p w14:paraId="4539DF09" w14:textId="77777777" w:rsidR="00987CC4" w:rsidRPr="0033774B" w:rsidRDefault="00987CC4" w:rsidP="001C546F">
      <w:pPr>
        <w:pStyle w:val="Body"/>
        <w:spacing w:after="0" w:line="240" w:lineRule="auto"/>
        <w:rPr>
          <w:rFonts w:cs="Calibri"/>
          <w:b/>
          <w:bCs/>
        </w:rPr>
      </w:pPr>
    </w:p>
    <w:p w14:paraId="582E350F" w14:textId="77777777" w:rsidR="004B5BB7" w:rsidRPr="004B5BB7" w:rsidRDefault="004B5BB7" w:rsidP="004B5BB7">
      <w:pPr>
        <w:pStyle w:val="Body"/>
        <w:spacing w:after="0" w:line="240" w:lineRule="auto"/>
        <w:ind w:firstLine="567"/>
        <w:rPr>
          <w:rFonts w:eastAsia="Arial" w:cs="Calibri"/>
        </w:rPr>
      </w:pPr>
      <w:r w:rsidRPr="004B5BB7">
        <w:rPr>
          <w:rFonts w:cs="Calibri"/>
          <w:b/>
          <w:bCs/>
        </w:rPr>
        <w:t xml:space="preserve">CLERK TO THE COUNCIL </w:t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Pr="004B5BB7">
        <w:rPr>
          <w:rFonts w:cs="Calibri"/>
          <w:b/>
          <w:bCs/>
        </w:rPr>
        <w:tab/>
      </w:r>
      <w:r w:rsidR="00224288">
        <w:rPr>
          <w:rFonts w:cs="Calibri"/>
          <w:lang w:val="de-DE"/>
        </w:rPr>
        <w:t>Alfriston War Memorial Hall</w:t>
      </w:r>
    </w:p>
    <w:p w14:paraId="7FB663A7" w14:textId="77777777" w:rsidR="004B5BB7" w:rsidRPr="004B5BB7" w:rsidRDefault="004B5BB7" w:rsidP="004B5BB7">
      <w:pPr>
        <w:pStyle w:val="Body"/>
        <w:spacing w:after="0" w:line="240" w:lineRule="auto"/>
        <w:ind w:firstLine="567"/>
        <w:rPr>
          <w:rFonts w:eastAsia="Arial" w:cs="Calibri"/>
        </w:rPr>
      </w:pPr>
      <w:r w:rsidRPr="004B5BB7">
        <w:rPr>
          <w:rFonts w:cs="Calibri"/>
          <w:lang w:val="de-DE"/>
        </w:rPr>
        <w:t xml:space="preserve">Mrs </w:t>
      </w:r>
      <w:r w:rsidR="00224288">
        <w:rPr>
          <w:rFonts w:cs="Calibri"/>
          <w:lang w:val="de-DE"/>
        </w:rPr>
        <w:t>Suzanna Dry</w:t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Pr="004B5BB7">
        <w:rPr>
          <w:rFonts w:cs="Calibri"/>
          <w:lang w:val="de-DE"/>
        </w:rPr>
        <w:tab/>
      </w:r>
      <w:r w:rsidR="00224288">
        <w:rPr>
          <w:rFonts w:cs="Calibri"/>
          <w:lang w:val="de-DE"/>
        </w:rPr>
        <w:t>The Old School House, Tye Rd,</w:t>
      </w:r>
    </w:p>
    <w:p w14:paraId="1319EA64" w14:textId="77777777" w:rsidR="004B5BB7" w:rsidRPr="004B5BB7" w:rsidRDefault="004B5BB7" w:rsidP="004B5BB7">
      <w:pPr>
        <w:pStyle w:val="Body"/>
        <w:spacing w:after="0" w:line="240" w:lineRule="auto"/>
        <w:rPr>
          <w:rFonts w:eastAsia="Arial" w:cs="Calibri"/>
        </w:rPr>
      </w:pP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Pr="004B5BB7">
        <w:rPr>
          <w:rFonts w:eastAsia="Arial" w:cs="Calibri"/>
          <w:lang w:val="da-DK"/>
        </w:rPr>
        <w:tab/>
      </w:r>
      <w:r w:rsidR="00224288">
        <w:rPr>
          <w:rFonts w:eastAsia="Arial" w:cs="Calibri"/>
          <w:lang w:val="da-DK"/>
        </w:rPr>
        <w:t xml:space="preserve">Alfriston, </w:t>
      </w:r>
      <w:r w:rsidRPr="004B5BB7">
        <w:rPr>
          <w:rFonts w:eastAsia="Arial" w:cs="Calibri"/>
          <w:lang w:val="da-DK"/>
        </w:rPr>
        <w:t>East Sussex</w:t>
      </w:r>
    </w:p>
    <w:p w14:paraId="6441C762" w14:textId="77777777" w:rsidR="004B5BB7" w:rsidRPr="004B5BB7" w:rsidRDefault="004B5BB7" w:rsidP="004B5BB7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4B5BB7">
        <w:rPr>
          <w:rFonts w:cs="Calibri"/>
        </w:rPr>
        <w:t xml:space="preserve">Telephone – 07936 904743 </w:t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Pr="004B5BB7">
        <w:rPr>
          <w:rFonts w:cs="Calibri"/>
        </w:rPr>
        <w:tab/>
      </w:r>
      <w:r w:rsidR="00224288">
        <w:rPr>
          <w:rFonts w:cs="Calibri"/>
        </w:rPr>
        <w:t>BN26 5TL</w:t>
      </w:r>
    </w:p>
    <w:p w14:paraId="4A8AD843" w14:textId="77777777" w:rsidR="004B5BB7" w:rsidRPr="0014450A" w:rsidRDefault="004B5BB7" w:rsidP="004B5BB7">
      <w:pPr>
        <w:pStyle w:val="Body"/>
        <w:spacing w:after="0" w:line="240" w:lineRule="auto"/>
        <w:ind w:firstLine="567"/>
        <w:rPr>
          <w:rFonts w:cs="Calibri"/>
          <w:color w:val="4176B2"/>
          <w:u w:val="single" w:color="4F81BD"/>
        </w:rPr>
      </w:pPr>
      <w:r w:rsidRPr="004B5BB7">
        <w:rPr>
          <w:rFonts w:cs="Calibri"/>
        </w:rPr>
        <w:t xml:space="preserve">Email – </w:t>
      </w:r>
      <w:r w:rsidRPr="0014450A">
        <w:rPr>
          <w:rFonts w:cs="Calibri"/>
          <w:color w:val="4176B2"/>
          <w:u w:val="single" w:color="4F81BD"/>
        </w:rPr>
        <w:t>clerk@alfristonparishcouncil.org.uk</w:t>
      </w:r>
    </w:p>
    <w:p w14:paraId="4B975E20" w14:textId="77777777" w:rsidR="004B5BB7" w:rsidRPr="000D0182" w:rsidRDefault="004B5BB7" w:rsidP="004B5BB7">
      <w:pPr>
        <w:pStyle w:val="Body"/>
        <w:spacing w:after="0" w:line="240" w:lineRule="auto"/>
        <w:rPr>
          <w:rFonts w:eastAsia="Arial" w:cs="Calibri"/>
          <w:color w:val="auto"/>
        </w:rPr>
      </w:pP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</w:rPr>
        <w:tab/>
      </w:r>
      <w:r w:rsidRPr="004B5BB7">
        <w:rPr>
          <w:rFonts w:eastAsia="Arial" w:cs="Calibri"/>
          <w:color w:val="FF0000"/>
        </w:rPr>
        <w:tab/>
      </w:r>
      <w:r w:rsidRPr="004B5BB7">
        <w:rPr>
          <w:rFonts w:eastAsia="Arial" w:cs="Calibri"/>
          <w:color w:val="FF0000"/>
        </w:rPr>
        <w:tab/>
      </w:r>
      <w:r w:rsidR="001F6336">
        <w:rPr>
          <w:rFonts w:eastAsia="Arial" w:cs="Calibri"/>
          <w:color w:val="auto"/>
        </w:rPr>
        <w:t>Mon</w:t>
      </w:r>
      <w:r w:rsidR="00FB334A" w:rsidRPr="000D0182">
        <w:rPr>
          <w:rFonts w:eastAsia="Arial" w:cs="Calibri"/>
          <w:color w:val="auto"/>
        </w:rPr>
        <w:t xml:space="preserve">day </w:t>
      </w:r>
      <w:r w:rsidR="00EF0332" w:rsidRPr="000D0182">
        <w:rPr>
          <w:rFonts w:eastAsia="Arial" w:cs="Calibri"/>
          <w:color w:val="auto"/>
        </w:rPr>
        <w:t>1</w:t>
      </w:r>
      <w:r w:rsidR="001F6336">
        <w:rPr>
          <w:rFonts w:eastAsia="Arial" w:cs="Calibri"/>
          <w:color w:val="auto"/>
        </w:rPr>
        <w:t>2</w:t>
      </w:r>
      <w:r w:rsidR="00EF0332" w:rsidRPr="000D0182">
        <w:rPr>
          <w:rFonts w:eastAsia="Arial" w:cs="Calibri"/>
          <w:color w:val="auto"/>
          <w:vertAlign w:val="superscript"/>
        </w:rPr>
        <w:t>th</w:t>
      </w:r>
      <w:r w:rsidR="00EF0332" w:rsidRPr="000D0182">
        <w:rPr>
          <w:rFonts w:eastAsia="Arial" w:cs="Calibri"/>
          <w:color w:val="auto"/>
        </w:rPr>
        <w:t xml:space="preserve"> May 202</w:t>
      </w:r>
      <w:r w:rsidR="001F6336">
        <w:rPr>
          <w:rFonts w:eastAsia="Arial" w:cs="Calibri"/>
          <w:color w:val="auto"/>
        </w:rPr>
        <w:t>5</w:t>
      </w:r>
    </w:p>
    <w:p w14:paraId="0902DF06" w14:textId="77777777" w:rsidR="0051081D" w:rsidRPr="004B5BB7" w:rsidRDefault="0051081D" w:rsidP="009A6F71">
      <w:pPr>
        <w:rPr>
          <w:rFonts w:ascii="Calibri" w:hAnsi="Calibri" w:cs="Calibri"/>
          <w:sz w:val="22"/>
          <w:szCs w:val="22"/>
        </w:rPr>
      </w:pPr>
    </w:p>
    <w:p w14:paraId="4E32A426" w14:textId="77777777" w:rsidR="00865DB7" w:rsidRPr="004B5BB7" w:rsidRDefault="0051081D" w:rsidP="00865DB7">
      <w:pPr>
        <w:ind w:left="360"/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All members of the Parish Council are summoned to </w:t>
      </w:r>
      <w:r w:rsidR="001509C6" w:rsidRPr="004B5BB7">
        <w:rPr>
          <w:rFonts w:ascii="Calibri" w:hAnsi="Calibri" w:cs="Calibri"/>
          <w:sz w:val="22"/>
          <w:szCs w:val="22"/>
        </w:rPr>
        <w:t xml:space="preserve">the </w:t>
      </w:r>
      <w:r w:rsidR="001509C6" w:rsidRPr="004B5BB7">
        <w:rPr>
          <w:rFonts w:ascii="Calibri" w:hAnsi="Calibri" w:cs="Calibri"/>
          <w:b/>
          <w:sz w:val="22"/>
          <w:szCs w:val="22"/>
        </w:rPr>
        <w:t>Annual</w:t>
      </w:r>
      <w:r w:rsidR="004B5BB7" w:rsidRPr="004B5BB7">
        <w:rPr>
          <w:rFonts w:ascii="Calibri" w:hAnsi="Calibri" w:cs="Calibri"/>
          <w:b/>
          <w:sz w:val="22"/>
          <w:szCs w:val="22"/>
        </w:rPr>
        <w:t xml:space="preserve"> </w:t>
      </w:r>
      <w:r w:rsidR="00636CFD" w:rsidRPr="004B5BB7">
        <w:rPr>
          <w:rFonts w:ascii="Calibri" w:hAnsi="Calibri" w:cs="Calibri"/>
          <w:b/>
          <w:sz w:val="22"/>
          <w:szCs w:val="22"/>
        </w:rPr>
        <w:t>Meeting</w:t>
      </w:r>
      <w:r w:rsidR="001509C6" w:rsidRPr="004B5BB7">
        <w:rPr>
          <w:rFonts w:ascii="Calibri" w:hAnsi="Calibri" w:cs="Calibri"/>
          <w:sz w:val="22"/>
          <w:szCs w:val="22"/>
        </w:rPr>
        <w:t xml:space="preserve"> of </w:t>
      </w:r>
      <w:r w:rsidRPr="004B5BB7">
        <w:rPr>
          <w:rFonts w:ascii="Calibri" w:hAnsi="Calibri" w:cs="Calibri"/>
          <w:sz w:val="22"/>
          <w:szCs w:val="22"/>
        </w:rPr>
        <w:t xml:space="preserve">Alfriston Parish Council to be held </w:t>
      </w:r>
      <w:r w:rsidR="00751112">
        <w:rPr>
          <w:rFonts w:ascii="Calibri" w:hAnsi="Calibri" w:cs="Calibri"/>
          <w:sz w:val="22"/>
          <w:szCs w:val="22"/>
        </w:rPr>
        <w:t>in the Alfriston War Memorial Hall</w:t>
      </w:r>
      <w:r w:rsidR="004B5BB7" w:rsidRPr="004B5BB7">
        <w:rPr>
          <w:rFonts w:ascii="Calibri" w:hAnsi="Calibri" w:cs="Calibri"/>
          <w:sz w:val="22"/>
          <w:szCs w:val="22"/>
        </w:rPr>
        <w:t xml:space="preserve"> on </w:t>
      </w:r>
      <w:r w:rsidR="00FB334A">
        <w:rPr>
          <w:rFonts w:ascii="Calibri" w:hAnsi="Calibri" w:cs="Calibri"/>
          <w:b/>
          <w:bCs/>
          <w:sz w:val="22"/>
          <w:szCs w:val="22"/>
        </w:rPr>
        <w:t xml:space="preserve">Monday </w:t>
      </w:r>
      <w:r w:rsidR="001F6336">
        <w:rPr>
          <w:rFonts w:ascii="Calibri" w:hAnsi="Calibri" w:cs="Calibri"/>
          <w:b/>
          <w:bCs/>
          <w:sz w:val="22"/>
          <w:szCs w:val="22"/>
        </w:rPr>
        <w:t>19</w:t>
      </w:r>
      <w:r w:rsidR="00EF0332">
        <w:rPr>
          <w:rFonts w:ascii="Calibri" w:hAnsi="Calibri" w:cs="Calibri"/>
          <w:b/>
          <w:bCs/>
          <w:sz w:val="22"/>
          <w:szCs w:val="22"/>
        </w:rPr>
        <w:t xml:space="preserve"> May 202</w:t>
      </w:r>
      <w:r w:rsidR="001F6336">
        <w:rPr>
          <w:rFonts w:ascii="Calibri" w:hAnsi="Calibri" w:cs="Calibri"/>
          <w:b/>
          <w:bCs/>
          <w:sz w:val="22"/>
          <w:szCs w:val="22"/>
        </w:rPr>
        <w:t>5</w:t>
      </w:r>
      <w:r w:rsidR="006254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5BB7" w:rsidRPr="00625423">
        <w:rPr>
          <w:rFonts w:ascii="Calibri" w:hAnsi="Calibri" w:cs="Calibri"/>
          <w:b/>
          <w:bCs/>
          <w:sz w:val="22"/>
          <w:szCs w:val="22"/>
        </w:rPr>
        <w:t xml:space="preserve">at </w:t>
      </w:r>
      <w:r w:rsidR="001F6336">
        <w:rPr>
          <w:rFonts w:ascii="Calibri" w:hAnsi="Calibri" w:cs="Calibri"/>
          <w:b/>
          <w:bCs/>
          <w:sz w:val="22"/>
          <w:szCs w:val="22"/>
        </w:rPr>
        <w:t>7.15pm.</w:t>
      </w:r>
    </w:p>
    <w:p w14:paraId="07D01DC6" w14:textId="77777777" w:rsidR="00625423" w:rsidRDefault="00625423" w:rsidP="00865DB7">
      <w:pPr>
        <w:ind w:left="360"/>
        <w:rPr>
          <w:rFonts w:ascii="Calibri" w:hAnsi="Calibri" w:cs="Calibri"/>
          <w:b/>
          <w:sz w:val="22"/>
          <w:szCs w:val="22"/>
        </w:rPr>
      </w:pPr>
    </w:p>
    <w:p w14:paraId="5612F1D8" w14:textId="77777777" w:rsidR="00F80B3E" w:rsidRPr="004B5BB7" w:rsidRDefault="00662446" w:rsidP="001F6336">
      <w:pPr>
        <w:ind w:left="360"/>
        <w:jc w:val="center"/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b/>
          <w:sz w:val="22"/>
          <w:szCs w:val="22"/>
        </w:rPr>
        <w:t>This meeting will be followed by an ordinary meeting of Alfriston Parish Council</w:t>
      </w:r>
    </w:p>
    <w:p w14:paraId="2FD4DF29" w14:textId="77777777" w:rsidR="004B5BB7" w:rsidRPr="004B5BB7" w:rsidRDefault="004B5BB7" w:rsidP="00865DB7">
      <w:pPr>
        <w:ind w:left="360"/>
        <w:rPr>
          <w:rFonts w:ascii="Calibri" w:hAnsi="Calibri" w:cs="Calibri"/>
          <w:sz w:val="22"/>
          <w:szCs w:val="22"/>
        </w:rPr>
      </w:pPr>
    </w:p>
    <w:p w14:paraId="1481ECC2" w14:textId="77777777" w:rsidR="00826B0B" w:rsidRPr="004B5BB7" w:rsidRDefault="00F80B3E" w:rsidP="00826B0B">
      <w:pPr>
        <w:ind w:left="360"/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Please note that a recording is made of all meetings of Alfriston Parish Council including Public Questions sessions. The recording is not for publication and is only used to aid accurate minute taking.</w:t>
      </w:r>
    </w:p>
    <w:p w14:paraId="57647F2E" w14:textId="77777777" w:rsidR="00224288" w:rsidRDefault="00826B0B" w:rsidP="0051081D">
      <w:pPr>
        <w:rPr>
          <w:rFonts w:ascii="Calibri" w:hAnsi="Calibri" w:cs="Calibri"/>
          <w:noProof/>
          <w:sz w:val="22"/>
          <w:szCs w:val="22"/>
          <w:lang w:eastAsia="en-GB"/>
        </w:rPr>
      </w:pPr>
      <w:r w:rsidRPr="004B5BB7">
        <w:rPr>
          <w:rFonts w:ascii="Calibri" w:hAnsi="Calibri" w:cs="Calibri"/>
          <w:noProof/>
          <w:sz w:val="22"/>
          <w:szCs w:val="22"/>
          <w:lang w:eastAsia="en-GB"/>
        </w:rPr>
        <w:t xml:space="preserve">              </w:t>
      </w:r>
    </w:p>
    <w:p w14:paraId="456FE419" w14:textId="77777777" w:rsidR="00224288" w:rsidRPr="00224288" w:rsidRDefault="00224288" w:rsidP="0051081D">
      <w:pPr>
        <w:rPr>
          <w:rFonts w:ascii="Baguet Script" w:hAnsi="Baguet Script" w:cs="Calibri"/>
          <w:noProof/>
          <w:sz w:val="32"/>
          <w:szCs w:val="32"/>
          <w:lang w:eastAsia="en-GB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Baguet Script" w:hAnsi="Baguet Script" w:cs="Calibri"/>
          <w:noProof/>
          <w:sz w:val="32"/>
          <w:szCs w:val="32"/>
          <w:lang w:eastAsia="en-GB"/>
        </w:rPr>
        <w:t>S.C. Dry</w:t>
      </w:r>
    </w:p>
    <w:p w14:paraId="708E6B7F" w14:textId="77777777" w:rsidR="00224288" w:rsidRDefault="00224288" w:rsidP="00224288">
      <w:pPr>
        <w:ind w:firstLine="360"/>
        <w:rPr>
          <w:rFonts w:ascii="Calibri" w:hAnsi="Calibri" w:cs="Calibri"/>
          <w:noProof/>
          <w:sz w:val="22"/>
          <w:szCs w:val="22"/>
          <w:lang w:eastAsia="en-GB"/>
        </w:rPr>
      </w:pPr>
    </w:p>
    <w:p w14:paraId="22BECDDE" w14:textId="77777777" w:rsidR="0051081D" w:rsidRPr="004B5BB7" w:rsidRDefault="00FB334A" w:rsidP="00224288">
      <w:pPr>
        <w:ind w:firstLine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w:t xml:space="preserve">Mrs </w:t>
      </w:r>
      <w:r w:rsidR="00224288">
        <w:rPr>
          <w:rFonts w:ascii="Calibri" w:hAnsi="Calibri" w:cs="Calibri"/>
          <w:sz w:val="22"/>
          <w:szCs w:val="22"/>
        </w:rPr>
        <w:t>Suzanna Dry</w:t>
      </w:r>
      <w:r w:rsidR="008A5E0A" w:rsidRPr="004B5BB7">
        <w:rPr>
          <w:rFonts w:ascii="Calibri" w:hAnsi="Calibri" w:cs="Calibri"/>
          <w:sz w:val="22"/>
          <w:szCs w:val="22"/>
        </w:rPr>
        <w:t xml:space="preserve"> - </w:t>
      </w:r>
      <w:r w:rsidR="0051081D" w:rsidRPr="004B5BB7">
        <w:rPr>
          <w:rFonts w:ascii="Calibri" w:hAnsi="Calibri" w:cs="Calibri"/>
          <w:sz w:val="22"/>
          <w:szCs w:val="22"/>
        </w:rPr>
        <w:t>Clerk to the Council</w:t>
      </w:r>
    </w:p>
    <w:p w14:paraId="0CEC7254" w14:textId="77777777" w:rsidR="001509C6" w:rsidRPr="004B5BB7" w:rsidRDefault="001509C6" w:rsidP="0051081D">
      <w:pPr>
        <w:rPr>
          <w:rFonts w:ascii="Calibri" w:hAnsi="Calibri" w:cs="Calibri"/>
          <w:sz w:val="22"/>
          <w:szCs w:val="22"/>
        </w:rPr>
      </w:pPr>
    </w:p>
    <w:p w14:paraId="65EAA83A" w14:textId="77777777" w:rsidR="00662446" w:rsidRPr="00FB334A" w:rsidRDefault="00D0188B" w:rsidP="00662446">
      <w:pPr>
        <w:jc w:val="center"/>
        <w:rPr>
          <w:rFonts w:ascii="Calibri" w:hAnsi="Calibri" w:cs="Calibri"/>
          <w:b/>
        </w:rPr>
      </w:pPr>
      <w:r w:rsidRPr="00FB334A">
        <w:rPr>
          <w:rFonts w:ascii="Calibri" w:hAnsi="Calibri" w:cs="Calibri"/>
          <w:b/>
        </w:rPr>
        <w:t>ANNUAL MEETNG</w:t>
      </w:r>
    </w:p>
    <w:p w14:paraId="76449D3F" w14:textId="77777777" w:rsidR="00974EF9" w:rsidRDefault="00E12069" w:rsidP="009A6F71">
      <w:pPr>
        <w:pStyle w:val="Heading1"/>
        <w:rPr>
          <w:rFonts w:ascii="Calibri" w:hAnsi="Calibri" w:cs="Calibri"/>
          <w:sz w:val="24"/>
        </w:rPr>
      </w:pPr>
      <w:r w:rsidRPr="00FB334A">
        <w:rPr>
          <w:rFonts w:ascii="Calibri" w:hAnsi="Calibri" w:cs="Calibri"/>
          <w:sz w:val="24"/>
        </w:rPr>
        <w:t>A G E N D A</w:t>
      </w:r>
    </w:p>
    <w:p w14:paraId="41517478" w14:textId="77777777" w:rsidR="00224288" w:rsidRPr="00224288" w:rsidRDefault="00224288" w:rsidP="00224288"/>
    <w:p w14:paraId="6CEDFFB9" w14:textId="77777777" w:rsidR="005F51B2" w:rsidRPr="005F75D9" w:rsidRDefault="005E267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bookmarkStart w:id="0" w:name="_Hlk514151948"/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D0188B" w:rsidRPr="005F75D9">
        <w:rPr>
          <w:rFonts w:ascii="Calibri" w:hAnsi="Calibri" w:cs="Calibri"/>
          <w:b/>
          <w:bCs/>
          <w:sz w:val="22"/>
          <w:szCs w:val="22"/>
        </w:rPr>
        <w:t>Chairman’s welcome</w:t>
      </w:r>
    </w:p>
    <w:p w14:paraId="01785E23" w14:textId="77777777" w:rsidR="00FE1B86" w:rsidRPr="004B5BB7" w:rsidRDefault="00FE1B86" w:rsidP="00FE1B86">
      <w:pPr>
        <w:ind w:left="360"/>
        <w:rPr>
          <w:rFonts w:ascii="Calibri" w:hAnsi="Calibri" w:cs="Calibri"/>
          <w:sz w:val="22"/>
          <w:szCs w:val="22"/>
        </w:rPr>
      </w:pPr>
    </w:p>
    <w:p w14:paraId="01C016FF" w14:textId="77777777" w:rsidR="00B211B5" w:rsidRPr="005F75D9" w:rsidRDefault="005E267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   </w:t>
      </w:r>
      <w:r w:rsidR="005F4B35" w:rsidRPr="005F75D9">
        <w:rPr>
          <w:rFonts w:ascii="Calibri" w:hAnsi="Calibri" w:cs="Calibri"/>
          <w:b/>
          <w:bCs/>
          <w:sz w:val="22"/>
          <w:szCs w:val="22"/>
        </w:rPr>
        <w:t>Public Questions</w:t>
      </w:r>
      <w:r w:rsidR="001720DF" w:rsidRPr="005F75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82957">
        <w:rPr>
          <w:rFonts w:ascii="Calibri" w:hAnsi="Calibri" w:cs="Calibri"/>
          <w:b/>
          <w:bCs/>
          <w:sz w:val="22"/>
          <w:szCs w:val="22"/>
        </w:rPr>
        <w:t>– related to agenda items only.</w:t>
      </w:r>
    </w:p>
    <w:p w14:paraId="413EE38B" w14:textId="77777777" w:rsidR="00FE1B86" w:rsidRPr="004B5BB7" w:rsidRDefault="00FE1B86" w:rsidP="00FE1B86">
      <w:pPr>
        <w:rPr>
          <w:rFonts w:ascii="Calibri" w:hAnsi="Calibri" w:cs="Calibri"/>
          <w:sz w:val="22"/>
          <w:szCs w:val="22"/>
        </w:rPr>
      </w:pPr>
    </w:p>
    <w:p w14:paraId="24AC2599" w14:textId="77777777" w:rsidR="006501E8" w:rsidRPr="005F75D9" w:rsidRDefault="009911AF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Election of Chairman</w:t>
      </w:r>
    </w:p>
    <w:p w14:paraId="7B2B1E7E" w14:textId="77777777" w:rsidR="00FE1B86" w:rsidRPr="004B5BB7" w:rsidRDefault="00FE1B86" w:rsidP="00FE1B86">
      <w:pPr>
        <w:rPr>
          <w:rFonts w:ascii="Calibri" w:hAnsi="Calibri" w:cs="Calibri"/>
          <w:sz w:val="22"/>
          <w:szCs w:val="22"/>
        </w:rPr>
      </w:pPr>
    </w:p>
    <w:p w14:paraId="403DC5A7" w14:textId="77777777" w:rsidR="006501E8" w:rsidRPr="005F75D9" w:rsidRDefault="009911AF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Declaration of Acceptance of Office by newly appointed Chairman</w:t>
      </w:r>
    </w:p>
    <w:p w14:paraId="1CD47781" w14:textId="77777777" w:rsidR="00FE1B86" w:rsidRPr="005F75D9" w:rsidRDefault="00FE1B86" w:rsidP="00FE1B86">
      <w:pPr>
        <w:rPr>
          <w:rFonts w:ascii="Calibri" w:hAnsi="Calibri" w:cs="Calibri"/>
          <w:b/>
          <w:bCs/>
          <w:sz w:val="22"/>
          <w:szCs w:val="22"/>
        </w:rPr>
      </w:pPr>
    </w:p>
    <w:p w14:paraId="1DF94F8E" w14:textId="77777777" w:rsidR="006501E8" w:rsidRPr="005F75D9" w:rsidRDefault="009911AF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Election of Vice Chairman</w:t>
      </w:r>
    </w:p>
    <w:p w14:paraId="006DBD34" w14:textId="77777777" w:rsidR="00FE1B86" w:rsidRPr="005F75D9" w:rsidRDefault="00FE1B86" w:rsidP="00FE1B86">
      <w:pPr>
        <w:rPr>
          <w:rFonts w:ascii="Calibri" w:hAnsi="Calibri" w:cs="Calibri"/>
          <w:b/>
          <w:bCs/>
          <w:sz w:val="22"/>
          <w:szCs w:val="22"/>
        </w:rPr>
      </w:pPr>
    </w:p>
    <w:p w14:paraId="0D00135D" w14:textId="77777777" w:rsidR="00FE1B86" w:rsidRPr="005F75D9" w:rsidRDefault="009911AF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Declaration of Acceptance of Office by newly appointed Vice Chairman</w:t>
      </w:r>
    </w:p>
    <w:p w14:paraId="56F3955A" w14:textId="77777777" w:rsidR="00FE1B86" w:rsidRPr="005F75D9" w:rsidRDefault="00FE1B86" w:rsidP="00FE1B86">
      <w:pPr>
        <w:rPr>
          <w:rFonts w:ascii="Calibri" w:hAnsi="Calibri" w:cs="Calibri"/>
          <w:b/>
          <w:bCs/>
          <w:sz w:val="22"/>
          <w:szCs w:val="22"/>
        </w:rPr>
      </w:pPr>
    </w:p>
    <w:p w14:paraId="59B5765F" w14:textId="77777777" w:rsidR="006501E8" w:rsidRPr="005F75D9" w:rsidRDefault="00B01C27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Apologies for Absence</w:t>
      </w:r>
    </w:p>
    <w:p w14:paraId="218B0669" w14:textId="77777777" w:rsidR="00FE1B86" w:rsidRPr="005F75D9" w:rsidRDefault="00FE1B86" w:rsidP="00FE1B86">
      <w:pPr>
        <w:rPr>
          <w:rFonts w:ascii="Calibri" w:hAnsi="Calibri" w:cs="Calibri"/>
          <w:b/>
          <w:bCs/>
          <w:sz w:val="22"/>
          <w:szCs w:val="22"/>
        </w:rPr>
      </w:pPr>
    </w:p>
    <w:p w14:paraId="6D81B332" w14:textId="77777777" w:rsidR="006501E8" w:rsidRPr="005F75D9" w:rsidRDefault="006501E8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 </w:t>
      </w:r>
      <w:r w:rsidR="003626D0" w:rsidRPr="004B5BB7">
        <w:rPr>
          <w:rFonts w:ascii="Calibri" w:hAnsi="Calibri" w:cs="Calibri"/>
          <w:sz w:val="22"/>
          <w:szCs w:val="22"/>
        </w:rPr>
        <w:t xml:space="preserve">  </w:t>
      </w:r>
      <w:r w:rsidRPr="005F75D9">
        <w:rPr>
          <w:rFonts w:ascii="Calibri" w:hAnsi="Calibri" w:cs="Calibri"/>
          <w:b/>
          <w:bCs/>
          <w:sz w:val="22"/>
          <w:szCs w:val="22"/>
        </w:rPr>
        <w:t>Written undertakings to observe Code of Conduct</w:t>
      </w:r>
    </w:p>
    <w:p w14:paraId="23C48931" w14:textId="77777777" w:rsidR="00FE1B86" w:rsidRPr="005F75D9" w:rsidRDefault="00FE1B86" w:rsidP="00FE1B86">
      <w:pPr>
        <w:rPr>
          <w:rFonts w:ascii="Calibri" w:hAnsi="Calibri" w:cs="Calibri"/>
          <w:b/>
          <w:bCs/>
          <w:sz w:val="22"/>
          <w:szCs w:val="22"/>
        </w:rPr>
      </w:pPr>
    </w:p>
    <w:p w14:paraId="45CFD260" w14:textId="77777777" w:rsidR="006501E8" w:rsidRPr="005F75D9" w:rsidRDefault="006501E8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26D0" w:rsidRPr="005F75D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5F75D9">
        <w:rPr>
          <w:rFonts w:ascii="Calibri" w:hAnsi="Calibri" w:cs="Calibri"/>
          <w:b/>
          <w:bCs/>
          <w:sz w:val="22"/>
          <w:szCs w:val="22"/>
        </w:rPr>
        <w:t>Register of Members’ Interests</w:t>
      </w:r>
    </w:p>
    <w:p w14:paraId="50C681D8" w14:textId="77777777" w:rsidR="00FE1B86" w:rsidRPr="005F75D9" w:rsidRDefault="00FE1B86" w:rsidP="00FE1B86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A70148E" w14:textId="77777777" w:rsidR="00224288" w:rsidRPr="001F6336" w:rsidRDefault="003626D0" w:rsidP="00224288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5D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>Consider allocation</w:t>
      </w:r>
      <w:r w:rsidR="00224288" w:rsidRPr="005F75D9">
        <w:rPr>
          <w:rFonts w:ascii="Calibri" w:hAnsi="Calibri" w:cs="Calibri"/>
          <w:b/>
          <w:bCs/>
          <w:sz w:val="22"/>
          <w:szCs w:val="22"/>
        </w:rPr>
        <w:t xml:space="preserve"> and name</w:t>
      </w:r>
      <w:r w:rsidR="006501E8" w:rsidRPr="005F75D9">
        <w:rPr>
          <w:rFonts w:ascii="Calibri" w:hAnsi="Calibri" w:cs="Calibri"/>
          <w:b/>
          <w:bCs/>
          <w:sz w:val="22"/>
          <w:szCs w:val="22"/>
        </w:rPr>
        <w:t xml:space="preserve"> of Portfolios</w:t>
      </w:r>
    </w:p>
    <w:p w14:paraId="68D18AAA" w14:textId="77777777" w:rsidR="005F4B35" w:rsidRPr="004B5BB7" w:rsidRDefault="006062F4" w:rsidP="006062F4">
      <w:pPr>
        <w:rPr>
          <w:rFonts w:ascii="Calibri" w:hAnsi="Calibri" w:cs="Calibri"/>
          <w:sz w:val="22"/>
          <w:szCs w:val="22"/>
        </w:rPr>
      </w:pPr>
      <w:bookmarkStart w:id="1" w:name="_Hlk166493410"/>
      <w:r>
        <w:rPr>
          <w:rFonts w:ascii="Calibri" w:hAnsi="Calibri" w:cs="Calibri"/>
          <w:sz w:val="22"/>
          <w:szCs w:val="22"/>
        </w:rPr>
        <w:t xml:space="preserve">            10.1    </w:t>
      </w:r>
      <w:r w:rsidR="005F4B35" w:rsidRPr="004B5BB7">
        <w:rPr>
          <w:rFonts w:ascii="Calibri" w:hAnsi="Calibri" w:cs="Calibri"/>
          <w:sz w:val="22"/>
          <w:szCs w:val="22"/>
        </w:rPr>
        <w:t>Allotments</w:t>
      </w:r>
      <w:r w:rsidR="00224288">
        <w:rPr>
          <w:rFonts w:ascii="Calibri" w:hAnsi="Calibri" w:cs="Calibri"/>
          <w:sz w:val="22"/>
          <w:szCs w:val="22"/>
        </w:rPr>
        <w:t xml:space="preserve"> &amp; Recreation Ground</w:t>
      </w:r>
    </w:p>
    <w:bookmarkEnd w:id="1"/>
    <w:p w14:paraId="49C177FF" w14:textId="77777777" w:rsidR="006062F4" w:rsidRDefault="006062F4" w:rsidP="006062F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B35" w:rsidRPr="004B5BB7">
        <w:rPr>
          <w:rFonts w:ascii="Calibri" w:hAnsi="Calibri" w:cs="Calibri"/>
          <w:sz w:val="22"/>
          <w:szCs w:val="22"/>
        </w:rPr>
        <w:t>Public Transport</w:t>
      </w:r>
    </w:p>
    <w:p w14:paraId="1E253C1E" w14:textId="77777777" w:rsidR="005F4B35" w:rsidRPr="004B5BB7" w:rsidRDefault="006062F4" w:rsidP="006062F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B35" w:rsidRPr="004B5BB7">
        <w:rPr>
          <w:rFonts w:ascii="Calibri" w:hAnsi="Calibri" w:cs="Calibri"/>
          <w:sz w:val="22"/>
          <w:szCs w:val="22"/>
        </w:rPr>
        <w:t>Highways and Twittens</w:t>
      </w:r>
    </w:p>
    <w:p w14:paraId="15801382" w14:textId="77777777" w:rsidR="005F4B35" w:rsidRPr="004B5BB7" w:rsidRDefault="006062F4" w:rsidP="006062F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B35" w:rsidRPr="004B5BB7">
        <w:rPr>
          <w:rFonts w:ascii="Calibri" w:hAnsi="Calibri" w:cs="Calibri"/>
          <w:sz w:val="22"/>
          <w:szCs w:val="22"/>
        </w:rPr>
        <w:t>Planning</w:t>
      </w:r>
    </w:p>
    <w:p w14:paraId="6D791613" w14:textId="77777777" w:rsidR="005F4B35" w:rsidRPr="004B5BB7" w:rsidRDefault="006062F4" w:rsidP="006062F4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10.5     </w:t>
      </w:r>
      <w:r w:rsidR="001F6336">
        <w:rPr>
          <w:rFonts w:ascii="Calibri" w:hAnsi="Calibri" w:cs="Calibri"/>
          <w:sz w:val="22"/>
          <w:szCs w:val="22"/>
        </w:rPr>
        <w:t>Environment</w:t>
      </w:r>
      <w:r w:rsidR="005F4B35" w:rsidRPr="004B5BB7">
        <w:rPr>
          <w:rFonts w:ascii="Calibri" w:hAnsi="Calibri" w:cs="Calibri"/>
          <w:sz w:val="22"/>
          <w:szCs w:val="22"/>
        </w:rPr>
        <w:t xml:space="preserve"> and Countryside</w:t>
      </w:r>
    </w:p>
    <w:p w14:paraId="5950CB6A" w14:textId="77777777" w:rsidR="005F4B35" w:rsidRPr="004B5BB7" w:rsidRDefault="006062F4" w:rsidP="006062F4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B35" w:rsidRPr="004B5BB7">
        <w:rPr>
          <w:rFonts w:ascii="Calibri" w:hAnsi="Calibri" w:cs="Calibri"/>
          <w:sz w:val="22"/>
          <w:szCs w:val="22"/>
        </w:rPr>
        <w:t>Strategic Planning</w:t>
      </w:r>
    </w:p>
    <w:p w14:paraId="0B988CBC" w14:textId="77777777" w:rsidR="0013487B" w:rsidRDefault="006062F4" w:rsidP="006062F4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B35" w:rsidRPr="004B5BB7">
        <w:rPr>
          <w:rFonts w:ascii="Calibri" w:hAnsi="Calibri" w:cs="Calibri"/>
          <w:sz w:val="22"/>
          <w:szCs w:val="22"/>
        </w:rPr>
        <w:t xml:space="preserve">The Tye </w:t>
      </w:r>
    </w:p>
    <w:p w14:paraId="765BB8FF" w14:textId="77777777" w:rsidR="00FE1B86" w:rsidRDefault="00FE1B86" w:rsidP="00FE1B86">
      <w:pPr>
        <w:ind w:left="951"/>
        <w:rPr>
          <w:rFonts w:ascii="Calibri" w:hAnsi="Calibri" w:cs="Calibri"/>
          <w:sz w:val="22"/>
          <w:szCs w:val="22"/>
        </w:rPr>
      </w:pPr>
    </w:p>
    <w:p w14:paraId="37D51163" w14:textId="77777777" w:rsidR="00C13B1B" w:rsidRDefault="00C13B1B" w:rsidP="00FE1B86">
      <w:pPr>
        <w:ind w:left="951"/>
        <w:rPr>
          <w:rFonts w:ascii="Calibri" w:hAnsi="Calibri" w:cs="Calibri"/>
          <w:sz w:val="22"/>
          <w:szCs w:val="22"/>
        </w:rPr>
      </w:pPr>
    </w:p>
    <w:p w14:paraId="0408DB76" w14:textId="77777777" w:rsidR="00C13B1B" w:rsidRDefault="00C13B1B" w:rsidP="00FE1B86">
      <w:pPr>
        <w:ind w:left="951"/>
        <w:rPr>
          <w:rFonts w:ascii="Calibri" w:hAnsi="Calibri" w:cs="Calibri"/>
          <w:sz w:val="22"/>
          <w:szCs w:val="22"/>
        </w:rPr>
      </w:pPr>
    </w:p>
    <w:p w14:paraId="62D7DED5" w14:textId="77777777" w:rsidR="00C13B1B" w:rsidRDefault="00C13B1B" w:rsidP="00FE1B86">
      <w:pPr>
        <w:ind w:left="951"/>
        <w:rPr>
          <w:rFonts w:ascii="Calibri" w:hAnsi="Calibri" w:cs="Calibri"/>
          <w:sz w:val="22"/>
          <w:szCs w:val="22"/>
        </w:rPr>
      </w:pPr>
    </w:p>
    <w:p w14:paraId="0E8C8E96" w14:textId="77777777" w:rsidR="00C13B1B" w:rsidRDefault="00C13B1B" w:rsidP="00FE1B86">
      <w:pPr>
        <w:ind w:left="951"/>
        <w:rPr>
          <w:rFonts w:ascii="Calibri" w:hAnsi="Calibri" w:cs="Calibri"/>
          <w:sz w:val="22"/>
          <w:szCs w:val="22"/>
        </w:rPr>
      </w:pPr>
    </w:p>
    <w:p w14:paraId="4146D7F9" w14:textId="77777777" w:rsidR="00C13B1B" w:rsidRPr="004B5BB7" w:rsidRDefault="00C13B1B" w:rsidP="00FE1B86">
      <w:pPr>
        <w:ind w:left="951"/>
        <w:rPr>
          <w:rFonts w:ascii="Calibri" w:hAnsi="Calibri" w:cs="Calibri"/>
          <w:sz w:val="22"/>
          <w:szCs w:val="22"/>
        </w:rPr>
      </w:pPr>
    </w:p>
    <w:p w14:paraId="55D8503C" w14:textId="77777777" w:rsidR="001F6336" w:rsidRPr="001F6336" w:rsidRDefault="00E3552C" w:rsidP="001F6336">
      <w:pPr>
        <w:rPr>
          <w:rFonts w:ascii="Calibri" w:hAnsi="Calibri" w:cs="Calibri"/>
          <w:b/>
          <w:bCs/>
          <w:sz w:val="22"/>
          <w:szCs w:val="22"/>
        </w:rPr>
      </w:pPr>
      <w:r w:rsidRPr="00E3552C">
        <w:rPr>
          <w:rFonts w:ascii="Calibri" w:hAnsi="Calibri" w:cs="Calibri"/>
          <w:b/>
          <w:bCs/>
          <w:sz w:val="22"/>
          <w:szCs w:val="22"/>
        </w:rPr>
        <w:t>1</w:t>
      </w:r>
      <w:r w:rsidR="006062F4">
        <w:rPr>
          <w:rFonts w:ascii="Calibri" w:hAnsi="Calibri" w:cs="Calibri"/>
          <w:b/>
          <w:bCs/>
          <w:sz w:val="22"/>
          <w:szCs w:val="22"/>
        </w:rPr>
        <w:t>1</w:t>
      </w:r>
      <w:r w:rsidRPr="00E3552C">
        <w:rPr>
          <w:rFonts w:ascii="Calibri" w:hAnsi="Calibri" w:cs="Calibri"/>
          <w:b/>
          <w:bCs/>
          <w:sz w:val="22"/>
          <w:szCs w:val="22"/>
        </w:rPr>
        <w:t>.</w:t>
      </w:r>
      <w:r w:rsidR="003626D0" w:rsidRPr="004B5BB7">
        <w:rPr>
          <w:rFonts w:ascii="Calibri" w:hAnsi="Calibri" w:cs="Calibri"/>
          <w:sz w:val="22"/>
          <w:szCs w:val="22"/>
        </w:rPr>
        <w:t xml:space="preserve">   </w:t>
      </w:r>
      <w:r w:rsidR="005F4B35" w:rsidRPr="005F75D9">
        <w:rPr>
          <w:rFonts w:ascii="Calibri" w:hAnsi="Calibri" w:cs="Calibri"/>
          <w:b/>
          <w:bCs/>
          <w:sz w:val="22"/>
          <w:szCs w:val="22"/>
        </w:rPr>
        <w:t>Consider membership</w:t>
      </w:r>
      <w:r w:rsidR="00224288" w:rsidRPr="005F75D9">
        <w:rPr>
          <w:rFonts w:ascii="Calibri" w:hAnsi="Calibri" w:cs="Calibri"/>
          <w:b/>
          <w:bCs/>
          <w:sz w:val="22"/>
          <w:szCs w:val="22"/>
        </w:rPr>
        <w:t xml:space="preserve"> and Terms of Reference of</w:t>
      </w:r>
      <w:r w:rsidR="005F4B35" w:rsidRPr="005F75D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5F4B35" w:rsidRPr="005F75D9">
        <w:rPr>
          <w:rFonts w:ascii="Calibri" w:hAnsi="Calibri" w:cs="Calibri"/>
          <w:b/>
          <w:bCs/>
          <w:sz w:val="22"/>
          <w:szCs w:val="22"/>
        </w:rPr>
        <w:t>Committee</w:t>
      </w:r>
      <w:r w:rsidR="00726457">
        <w:rPr>
          <w:rFonts w:ascii="Calibri" w:hAnsi="Calibri" w:cs="Calibri"/>
          <w:b/>
          <w:bCs/>
          <w:sz w:val="22"/>
          <w:szCs w:val="22"/>
        </w:rPr>
        <w:t>s:-</w:t>
      </w:r>
      <w:proofErr w:type="gramEnd"/>
      <w:r w:rsidR="00BA4A27">
        <w:rPr>
          <w:rFonts w:ascii="Calibri" w:hAnsi="Calibri" w:cs="Calibri"/>
          <w:sz w:val="22"/>
          <w:szCs w:val="22"/>
        </w:rPr>
        <w:t xml:space="preserve">      </w:t>
      </w:r>
    </w:p>
    <w:p w14:paraId="668AF366" w14:textId="77777777" w:rsidR="005F4B35" w:rsidRDefault="001F6336" w:rsidP="001F63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12.1   </w:t>
      </w:r>
      <w:r w:rsidR="00A7188E" w:rsidRPr="004B5BB7">
        <w:rPr>
          <w:rFonts w:ascii="Calibri" w:hAnsi="Calibri" w:cs="Calibri"/>
          <w:sz w:val="22"/>
          <w:szCs w:val="22"/>
        </w:rPr>
        <w:t xml:space="preserve">Planning </w:t>
      </w:r>
      <w:proofErr w:type="gramStart"/>
      <w:r w:rsidR="00D82957">
        <w:rPr>
          <w:rFonts w:ascii="Calibri" w:hAnsi="Calibri" w:cs="Calibri"/>
          <w:sz w:val="22"/>
          <w:szCs w:val="22"/>
        </w:rPr>
        <w:t xml:space="preserve">Committee </w:t>
      </w:r>
      <w:r w:rsidR="00643790">
        <w:rPr>
          <w:rFonts w:ascii="Calibri" w:hAnsi="Calibri" w:cs="Calibri"/>
          <w:sz w:val="22"/>
          <w:szCs w:val="22"/>
        </w:rPr>
        <w:t xml:space="preserve"> </w:t>
      </w:r>
      <w:r w:rsidR="00BA4A27">
        <w:rPr>
          <w:rFonts w:ascii="Calibri" w:hAnsi="Calibri" w:cs="Calibri"/>
          <w:sz w:val="22"/>
          <w:szCs w:val="22"/>
        </w:rPr>
        <w:t>(</w:t>
      </w:r>
      <w:proofErr w:type="gramEnd"/>
      <w:r w:rsidR="00BA4A27">
        <w:rPr>
          <w:rFonts w:ascii="Calibri" w:hAnsi="Calibri" w:cs="Calibri"/>
          <w:sz w:val="22"/>
          <w:szCs w:val="22"/>
        </w:rPr>
        <w:t xml:space="preserve">Chair, Vice Chair + 4 </w:t>
      </w:r>
      <w:proofErr w:type="spellStart"/>
      <w:r w:rsidR="00BA4A27">
        <w:rPr>
          <w:rFonts w:ascii="Calibri" w:hAnsi="Calibri" w:cs="Calibri"/>
          <w:sz w:val="22"/>
          <w:szCs w:val="22"/>
        </w:rPr>
        <w:t>cllrs</w:t>
      </w:r>
      <w:proofErr w:type="spellEnd"/>
      <w:r w:rsidR="00BA4A27">
        <w:rPr>
          <w:rFonts w:ascii="Calibri" w:hAnsi="Calibri" w:cs="Calibri"/>
          <w:sz w:val="22"/>
          <w:szCs w:val="22"/>
        </w:rPr>
        <w:t>)</w:t>
      </w:r>
    </w:p>
    <w:p w14:paraId="7BA87594" w14:textId="77777777" w:rsidR="001F6336" w:rsidRDefault="001F6336" w:rsidP="00E3552C">
      <w:pPr>
        <w:rPr>
          <w:rFonts w:ascii="Calibri" w:hAnsi="Calibri" w:cs="Calibri"/>
          <w:sz w:val="22"/>
          <w:szCs w:val="22"/>
        </w:rPr>
      </w:pPr>
    </w:p>
    <w:p w14:paraId="08B3B3B1" w14:textId="77777777" w:rsidR="006501E8" w:rsidRPr="007F2159" w:rsidRDefault="00E3552C" w:rsidP="00E3552C">
      <w:pPr>
        <w:rPr>
          <w:rFonts w:ascii="Calibri" w:hAnsi="Calibri" w:cs="Calibri"/>
          <w:b/>
          <w:bCs/>
          <w:sz w:val="22"/>
          <w:szCs w:val="22"/>
        </w:rPr>
      </w:pPr>
      <w:r w:rsidRPr="006062F4">
        <w:rPr>
          <w:rFonts w:ascii="Calibri" w:hAnsi="Calibri" w:cs="Calibri"/>
          <w:b/>
          <w:bCs/>
          <w:sz w:val="22"/>
          <w:szCs w:val="22"/>
        </w:rPr>
        <w:t>1</w:t>
      </w:r>
      <w:r w:rsidR="006062F4" w:rsidRPr="006062F4">
        <w:rPr>
          <w:rFonts w:ascii="Calibri" w:hAnsi="Calibri" w:cs="Calibri"/>
          <w:b/>
          <w:bCs/>
          <w:sz w:val="22"/>
          <w:szCs w:val="22"/>
        </w:rPr>
        <w:t>2</w:t>
      </w:r>
      <w:r w:rsidRPr="006062F4">
        <w:rPr>
          <w:rFonts w:ascii="Calibri" w:hAnsi="Calibri" w:cs="Calibri"/>
          <w:b/>
          <w:bCs/>
          <w:sz w:val="22"/>
          <w:szCs w:val="22"/>
        </w:rPr>
        <w:t>.</w:t>
      </w:r>
      <w:r w:rsidR="003626D0" w:rsidRPr="004B5BB7">
        <w:rPr>
          <w:rFonts w:ascii="Calibri" w:hAnsi="Calibri" w:cs="Calibri"/>
          <w:sz w:val="22"/>
          <w:szCs w:val="22"/>
        </w:rPr>
        <w:t xml:space="preserve">  </w:t>
      </w:r>
      <w:r w:rsidR="007F2159" w:rsidRPr="007F2159">
        <w:rPr>
          <w:rFonts w:ascii="Calibri" w:hAnsi="Calibri" w:cs="Calibri"/>
          <w:b/>
          <w:bCs/>
          <w:sz w:val="22"/>
          <w:szCs w:val="22"/>
        </w:rPr>
        <w:t xml:space="preserve">Confirmation of </w:t>
      </w:r>
      <w:r w:rsidR="006501E8" w:rsidRPr="007F2159">
        <w:rPr>
          <w:rFonts w:ascii="Calibri" w:hAnsi="Calibri" w:cs="Calibri"/>
          <w:b/>
          <w:bCs/>
          <w:sz w:val="22"/>
          <w:szCs w:val="22"/>
        </w:rPr>
        <w:t>outside bodies</w:t>
      </w:r>
      <w:r w:rsidR="007F2159" w:rsidRPr="007F2159">
        <w:rPr>
          <w:rFonts w:ascii="Calibri" w:hAnsi="Calibri" w:cs="Calibri"/>
          <w:b/>
          <w:bCs/>
          <w:sz w:val="22"/>
          <w:szCs w:val="22"/>
        </w:rPr>
        <w:t xml:space="preserve"> and appointment of representatives to outside bodies as </w:t>
      </w:r>
      <w:r w:rsidR="00687366" w:rsidRPr="007F2159">
        <w:rPr>
          <w:rFonts w:ascii="Calibri" w:hAnsi="Calibri" w:cs="Calibri"/>
          <w:b/>
          <w:bCs/>
          <w:sz w:val="22"/>
          <w:szCs w:val="22"/>
        </w:rPr>
        <w:t>required.</w:t>
      </w:r>
    </w:p>
    <w:p w14:paraId="710149C4" w14:textId="77777777" w:rsidR="006501E8" w:rsidRPr="004B5BB7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Wealden District Association of Local Councillors (1 Councillor)</w:t>
      </w:r>
    </w:p>
    <w:p w14:paraId="5977D472" w14:textId="77777777" w:rsidR="006501E8" w:rsidRPr="00352515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Sussex Association of Local Councils (1 Councillor for October AGM)</w:t>
      </w:r>
    </w:p>
    <w:p w14:paraId="651DF726" w14:textId="77777777" w:rsidR="006501E8" w:rsidRPr="004B5BB7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Cuckmere Community Bus (1 representative)</w:t>
      </w:r>
    </w:p>
    <w:p w14:paraId="499F4F8F" w14:textId="77777777" w:rsidR="006501E8" w:rsidRPr="004B5BB7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Cuckmere Flood Forum (1 representative)</w:t>
      </w:r>
    </w:p>
    <w:p w14:paraId="7FBC0A38" w14:textId="77777777" w:rsidR="00FE1B86" w:rsidRPr="004B5BB7" w:rsidRDefault="00FE1B86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Twinning Committee</w:t>
      </w:r>
      <w:r w:rsidR="007F2159">
        <w:rPr>
          <w:rFonts w:ascii="Calibri" w:hAnsi="Calibri" w:cs="Calibri"/>
          <w:sz w:val="22"/>
          <w:szCs w:val="22"/>
        </w:rPr>
        <w:t xml:space="preserve"> </w:t>
      </w:r>
      <w:r w:rsidR="007F2159" w:rsidRPr="004B5BB7">
        <w:rPr>
          <w:rFonts w:ascii="Calibri" w:hAnsi="Calibri" w:cs="Calibri"/>
          <w:sz w:val="22"/>
          <w:szCs w:val="22"/>
        </w:rPr>
        <w:t>(1 representative)</w:t>
      </w:r>
    </w:p>
    <w:p w14:paraId="6BE10E69" w14:textId="77777777" w:rsidR="006501E8" w:rsidRPr="004B5BB7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Tree Warden (1 representative)</w:t>
      </w:r>
    </w:p>
    <w:p w14:paraId="33F2CCF4" w14:textId="77777777" w:rsidR="00A7188E" w:rsidRPr="004B5BB7" w:rsidRDefault="006501E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Village Hall Committee (1 representative)</w:t>
      </w:r>
    </w:p>
    <w:p w14:paraId="04AD7B65" w14:textId="77777777" w:rsidR="00A7188E" w:rsidRPr="004B5BB7" w:rsidRDefault="00A7188E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Alfriston &amp; Cuckmere Valley Community First Responders</w:t>
      </w:r>
    </w:p>
    <w:p w14:paraId="0E638180" w14:textId="77777777" w:rsidR="00E1256E" w:rsidRPr="004B5BB7" w:rsidRDefault="00A7188E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Alfriston Emergency Group </w:t>
      </w:r>
    </w:p>
    <w:p w14:paraId="1A6BBAA2" w14:textId="77777777" w:rsidR="006501E8" w:rsidRPr="004B5BB7" w:rsidRDefault="00E1256E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Neighbourhood Watch</w:t>
      </w:r>
      <w:r w:rsidR="006501E8" w:rsidRPr="004B5BB7">
        <w:rPr>
          <w:rFonts w:ascii="Calibri" w:hAnsi="Calibri" w:cs="Calibri"/>
          <w:sz w:val="22"/>
          <w:szCs w:val="22"/>
        </w:rPr>
        <w:t xml:space="preserve"> </w:t>
      </w:r>
    </w:p>
    <w:p w14:paraId="31E395FF" w14:textId="77777777" w:rsidR="002E19B8" w:rsidRPr="004B5BB7" w:rsidRDefault="002E19B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>St Andrews</w:t>
      </w:r>
      <w:r w:rsidR="00D82957">
        <w:rPr>
          <w:rFonts w:ascii="Calibri" w:hAnsi="Calibri" w:cs="Calibri"/>
          <w:sz w:val="22"/>
          <w:szCs w:val="22"/>
        </w:rPr>
        <w:t xml:space="preserve">  </w:t>
      </w:r>
      <w:r w:rsidR="00D82957">
        <w:rPr>
          <w:rFonts w:ascii="Calibri" w:hAnsi="Calibri" w:cs="Calibri"/>
          <w:sz w:val="22"/>
          <w:szCs w:val="22"/>
        </w:rPr>
        <w:tab/>
      </w:r>
    </w:p>
    <w:p w14:paraId="02FE1382" w14:textId="77777777" w:rsidR="002E19B8" w:rsidRDefault="002E19B8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4B5BB7">
        <w:rPr>
          <w:rFonts w:ascii="Calibri" w:hAnsi="Calibri" w:cs="Calibri"/>
          <w:sz w:val="22"/>
          <w:szCs w:val="22"/>
        </w:rPr>
        <w:t xml:space="preserve">Clergy House </w:t>
      </w:r>
      <w:r w:rsidR="00D82957">
        <w:rPr>
          <w:rFonts w:ascii="Calibri" w:hAnsi="Calibri" w:cs="Calibri"/>
          <w:sz w:val="22"/>
          <w:szCs w:val="22"/>
        </w:rPr>
        <w:t xml:space="preserve">     </w:t>
      </w:r>
    </w:p>
    <w:p w14:paraId="683F1AB8" w14:textId="77777777" w:rsidR="00E3552C" w:rsidRDefault="00CB40AE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Speedwatch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57F10366" w14:textId="77777777" w:rsidR="001F6336" w:rsidRPr="00643790" w:rsidRDefault="001F6336" w:rsidP="006062F4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643790">
        <w:rPr>
          <w:rFonts w:ascii="Calibri" w:hAnsi="Calibri" w:cs="Calibri"/>
          <w:sz w:val="22"/>
          <w:szCs w:val="22"/>
        </w:rPr>
        <w:t xml:space="preserve">Events                   </w:t>
      </w:r>
    </w:p>
    <w:p w14:paraId="541C48E1" w14:textId="77777777" w:rsidR="005F75D9" w:rsidRDefault="005F75D9" w:rsidP="005F75D9">
      <w:pPr>
        <w:rPr>
          <w:rFonts w:ascii="Calibri" w:hAnsi="Calibri" w:cs="Calibri"/>
          <w:sz w:val="22"/>
          <w:szCs w:val="22"/>
        </w:rPr>
      </w:pPr>
    </w:p>
    <w:p w14:paraId="5C24BDFF" w14:textId="77777777" w:rsidR="005F75D9" w:rsidRDefault="005F75D9" w:rsidP="005F75D9">
      <w:pPr>
        <w:rPr>
          <w:rFonts w:ascii="Calibri" w:hAnsi="Calibri" w:cs="Calibri"/>
          <w:sz w:val="22"/>
          <w:szCs w:val="22"/>
        </w:rPr>
      </w:pPr>
    </w:p>
    <w:p w14:paraId="0899CCD0" w14:textId="77777777" w:rsidR="005F75D9" w:rsidRDefault="005F75D9" w:rsidP="005F75D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="006062F4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Finance</w:t>
      </w:r>
    </w:p>
    <w:p w14:paraId="0F52EDA1" w14:textId="77777777" w:rsidR="005F75D9" w:rsidRPr="00D82957" w:rsidRDefault="005F75D9" w:rsidP="005F75D9">
      <w:pPr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>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.1 </w:t>
      </w:r>
      <w:r>
        <w:rPr>
          <w:rFonts w:ascii="Calibri" w:hAnsi="Calibri" w:cs="Calibri"/>
          <w:sz w:val="22"/>
          <w:szCs w:val="22"/>
        </w:rPr>
        <w:tab/>
        <w:t xml:space="preserve">To approve and adopt </w:t>
      </w:r>
      <w:r w:rsidR="001F6336">
        <w:rPr>
          <w:rFonts w:ascii="Calibri" w:hAnsi="Calibri" w:cs="Calibri"/>
          <w:sz w:val="22"/>
          <w:szCs w:val="22"/>
        </w:rPr>
        <w:t xml:space="preserve">Revised </w:t>
      </w:r>
      <w:r>
        <w:rPr>
          <w:rFonts w:ascii="Calibri" w:hAnsi="Calibri" w:cs="Calibri"/>
          <w:sz w:val="22"/>
          <w:szCs w:val="22"/>
        </w:rPr>
        <w:t xml:space="preserve">Standing Orders </w:t>
      </w:r>
      <w:r w:rsidR="001F6336">
        <w:rPr>
          <w:rFonts w:ascii="Calibri" w:hAnsi="Calibri" w:cs="Calibri"/>
          <w:sz w:val="22"/>
          <w:szCs w:val="22"/>
        </w:rPr>
        <w:t xml:space="preserve">(as per NALC </w:t>
      </w:r>
      <w:r w:rsidR="00D82957">
        <w:rPr>
          <w:rFonts w:ascii="Calibri" w:hAnsi="Calibri" w:cs="Calibri"/>
          <w:sz w:val="22"/>
          <w:szCs w:val="22"/>
        </w:rPr>
        <w:t xml:space="preserve">Template) </w:t>
      </w:r>
    </w:p>
    <w:p w14:paraId="7B72F773" w14:textId="77777777" w:rsidR="00D82957" w:rsidRPr="00D82957" w:rsidRDefault="00D82957" w:rsidP="005F75D9">
      <w:pPr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</w:t>
      </w:r>
      <w:r>
        <w:rPr>
          <w:rFonts w:ascii="Calibri" w:hAnsi="Calibri" w:cs="Calibri"/>
          <w:sz w:val="22"/>
          <w:szCs w:val="22"/>
        </w:rPr>
        <w:tab/>
        <w:t xml:space="preserve">To approve and adopt Revised Finance Regulations (as per NALC Template) </w:t>
      </w:r>
    </w:p>
    <w:p w14:paraId="048BFF4D" w14:textId="77777777" w:rsidR="005F75D9" w:rsidRDefault="005F75D9" w:rsidP="005F75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  <w:r w:rsidR="00D8295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ab/>
        <w:t xml:space="preserve">To approve and adopt Risk Register </w:t>
      </w:r>
      <w:r w:rsidR="00D82957">
        <w:rPr>
          <w:rFonts w:ascii="Calibri" w:hAnsi="Calibri" w:cs="Calibri"/>
          <w:sz w:val="22"/>
          <w:szCs w:val="22"/>
        </w:rPr>
        <w:t>(as per website)</w:t>
      </w:r>
    </w:p>
    <w:p w14:paraId="09CDDEA7" w14:textId="77777777" w:rsidR="00D82957" w:rsidRDefault="00D82957" w:rsidP="005F75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.4</w:t>
      </w:r>
      <w:r>
        <w:rPr>
          <w:rFonts w:ascii="Calibri" w:hAnsi="Calibri" w:cs="Calibri"/>
          <w:sz w:val="22"/>
          <w:szCs w:val="22"/>
        </w:rPr>
        <w:tab/>
        <w:t>To approve and adopt Asset Register (as per website)</w:t>
      </w:r>
    </w:p>
    <w:p w14:paraId="39E3708E" w14:textId="77777777" w:rsidR="005F75D9" w:rsidRDefault="005F75D9" w:rsidP="005F75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  <w:r w:rsidR="006062F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ab/>
        <w:t xml:space="preserve">To review and adopt all APC’s Policies </w:t>
      </w:r>
      <w:r w:rsidR="00726457">
        <w:rPr>
          <w:rFonts w:ascii="Calibri" w:hAnsi="Calibri" w:cs="Calibri"/>
          <w:sz w:val="22"/>
          <w:szCs w:val="22"/>
        </w:rPr>
        <w:t>(as per website)</w:t>
      </w:r>
    </w:p>
    <w:p w14:paraId="6561C0CA" w14:textId="77777777" w:rsidR="005F75D9" w:rsidRPr="005F75D9" w:rsidRDefault="005F75D9" w:rsidP="005F75D9">
      <w:pPr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1</w:t>
      </w:r>
      <w:r w:rsidR="006062F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  <w:r w:rsidR="006062F4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ab/>
        <w:t xml:space="preserve">To approve </w:t>
      </w:r>
      <w:r w:rsidR="00D82957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nsurance </w:t>
      </w:r>
      <w:r w:rsidR="00D82957">
        <w:rPr>
          <w:rFonts w:ascii="Calibri" w:hAnsi="Calibri" w:cs="Calibri"/>
          <w:sz w:val="22"/>
          <w:szCs w:val="22"/>
        </w:rPr>
        <w:t xml:space="preserve">Policy </w:t>
      </w:r>
      <w:r>
        <w:rPr>
          <w:rFonts w:ascii="Calibri" w:hAnsi="Calibri" w:cs="Calibri"/>
          <w:sz w:val="22"/>
          <w:szCs w:val="22"/>
        </w:rPr>
        <w:t>for 20</w:t>
      </w:r>
      <w:r w:rsidR="0070088D">
        <w:rPr>
          <w:rFonts w:ascii="Calibri" w:hAnsi="Calibri" w:cs="Calibri"/>
          <w:sz w:val="22"/>
          <w:szCs w:val="22"/>
        </w:rPr>
        <w:t>2</w:t>
      </w:r>
      <w:r w:rsidR="00D82957">
        <w:rPr>
          <w:rFonts w:ascii="Calibri" w:hAnsi="Calibri" w:cs="Calibri"/>
          <w:sz w:val="22"/>
          <w:szCs w:val="22"/>
        </w:rPr>
        <w:t>5</w:t>
      </w:r>
      <w:r w:rsidR="0070088D">
        <w:rPr>
          <w:rFonts w:ascii="Calibri" w:hAnsi="Calibri" w:cs="Calibri"/>
          <w:sz w:val="22"/>
          <w:szCs w:val="22"/>
        </w:rPr>
        <w:t>/2</w:t>
      </w:r>
      <w:r w:rsidR="00D82957">
        <w:rPr>
          <w:rFonts w:ascii="Calibri" w:hAnsi="Calibri" w:cs="Calibri"/>
          <w:sz w:val="22"/>
          <w:szCs w:val="22"/>
        </w:rPr>
        <w:t>6</w:t>
      </w:r>
      <w:r w:rsidR="0059591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22DF0FA" w14:textId="77777777" w:rsidR="00B473D0" w:rsidRDefault="005F75D9" w:rsidP="00D829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p w14:paraId="6782A0BA" w14:textId="77777777" w:rsidR="000116B4" w:rsidRPr="005F75D9" w:rsidRDefault="000116B4" w:rsidP="00E3552C">
      <w:pPr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116B4">
        <w:rPr>
          <w:rFonts w:ascii="Calibri" w:hAnsi="Calibri" w:cs="Calibri"/>
          <w:b/>
          <w:bCs/>
          <w:sz w:val="22"/>
          <w:szCs w:val="22"/>
        </w:rPr>
        <w:t>1</w:t>
      </w:r>
      <w:r w:rsidR="006062F4">
        <w:rPr>
          <w:rFonts w:ascii="Calibri" w:hAnsi="Calibri" w:cs="Calibri"/>
          <w:b/>
          <w:bCs/>
          <w:sz w:val="22"/>
          <w:szCs w:val="22"/>
        </w:rPr>
        <w:t>4</w:t>
      </w:r>
      <w:r w:rsidR="00E3552C">
        <w:rPr>
          <w:rFonts w:ascii="Calibri" w:hAnsi="Calibri" w:cs="Calibri"/>
          <w:b/>
          <w:bCs/>
          <w:sz w:val="22"/>
          <w:szCs w:val="22"/>
        </w:rPr>
        <w:t>.</w:t>
      </w:r>
      <w:r w:rsidRPr="000116B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BA4A27">
        <w:rPr>
          <w:rFonts w:ascii="Calibri" w:hAnsi="Calibri" w:cs="Calibri"/>
          <w:b/>
          <w:bCs/>
          <w:sz w:val="22"/>
          <w:szCs w:val="22"/>
        </w:rPr>
        <w:tab/>
      </w:r>
      <w:r w:rsidR="00BA4A27" w:rsidRPr="005F75D9">
        <w:rPr>
          <w:rFonts w:ascii="Calibri" w:hAnsi="Calibri" w:cs="Calibri"/>
          <w:b/>
          <w:bCs/>
          <w:sz w:val="22"/>
          <w:szCs w:val="22"/>
        </w:rPr>
        <w:t xml:space="preserve">To agree that Alfriston Parish Council appoint Mulberry &amp; Co. as its internal auditors for the </w:t>
      </w:r>
      <w:proofErr w:type="gramStart"/>
      <w:r w:rsidR="00BA4A27" w:rsidRPr="005F75D9">
        <w:rPr>
          <w:rFonts w:ascii="Calibri" w:hAnsi="Calibri" w:cs="Calibri"/>
          <w:b/>
          <w:bCs/>
          <w:sz w:val="22"/>
          <w:szCs w:val="22"/>
        </w:rPr>
        <w:t xml:space="preserve">financial </w:t>
      </w:r>
      <w:r w:rsidR="00E3552C" w:rsidRPr="005F75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4A27" w:rsidRPr="005F75D9">
        <w:rPr>
          <w:rFonts w:ascii="Calibri" w:hAnsi="Calibri" w:cs="Calibri"/>
          <w:b/>
          <w:bCs/>
          <w:sz w:val="22"/>
          <w:szCs w:val="22"/>
        </w:rPr>
        <w:t>year</w:t>
      </w:r>
      <w:proofErr w:type="gramEnd"/>
      <w:r w:rsidR="00BA4A27" w:rsidRPr="005F75D9">
        <w:rPr>
          <w:rFonts w:ascii="Calibri" w:hAnsi="Calibri" w:cs="Calibri"/>
          <w:b/>
          <w:bCs/>
          <w:sz w:val="22"/>
          <w:szCs w:val="22"/>
        </w:rPr>
        <w:t xml:space="preserve"> 2024/25.</w:t>
      </w:r>
    </w:p>
    <w:bookmarkEnd w:id="0"/>
    <w:p w14:paraId="195CEDCB" w14:textId="77777777" w:rsidR="00390A51" w:rsidRDefault="00390A51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1D1B3FA4" w14:textId="77777777" w:rsidR="000116B4" w:rsidRDefault="000116B4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9654794" w14:textId="77777777" w:rsidR="000116B4" w:rsidRDefault="000116B4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7D77B9CD" w14:textId="77777777" w:rsidR="000116B4" w:rsidRDefault="000116B4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751FE0C9" w14:textId="77777777" w:rsidR="00B473D0" w:rsidRDefault="00B473D0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4B5BB7">
        <w:rPr>
          <w:rFonts w:ascii="Calibri" w:hAnsi="Calibri" w:cs="Calibri"/>
          <w:b/>
          <w:sz w:val="22"/>
          <w:szCs w:val="22"/>
        </w:rPr>
        <w:t xml:space="preserve">The Annual Meeting will be followed by an ordinary meeting of Alfriston Parish Council  </w:t>
      </w:r>
    </w:p>
    <w:p w14:paraId="62FF6DD6" w14:textId="77777777" w:rsidR="00217BDB" w:rsidRDefault="00217BDB" w:rsidP="00844D0D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7C259D74" w14:textId="77777777" w:rsidR="00643790" w:rsidRPr="00AC774B" w:rsidRDefault="00643790" w:rsidP="00AC774B">
      <w:pPr>
        <w:rPr>
          <w:rFonts w:ascii="Calibri" w:hAnsi="Calibri" w:cs="Calibri"/>
          <w:b/>
          <w:sz w:val="22"/>
          <w:szCs w:val="22"/>
        </w:rPr>
      </w:pPr>
    </w:p>
    <w:p w14:paraId="4A166EDD" w14:textId="77777777" w:rsidR="00643790" w:rsidRPr="003A5878" w:rsidRDefault="00643790" w:rsidP="003A5878">
      <w:pPr>
        <w:tabs>
          <w:tab w:val="left" w:pos="795"/>
        </w:tabs>
        <w:rPr>
          <w:rFonts w:ascii="Calibri" w:hAnsi="Calibri" w:cs="Calibri"/>
          <w:sz w:val="22"/>
          <w:szCs w:val="22"/>
        </w:rPr>
      </w:pPr>
    </w:p>
    <w:sectPr w:rsidR="00643790" w:rsidRPr="003A5878" w:rsidSect="00F62DFF">
      <w:headerReference w:type="even" r:id="rId8"/>
      <w:headerReference w:type="default" r:id="rId9"/>
      <w:footerReference w:type="default" r:id="rId10"/>
      <w:pgSz w:w="11906" w:h="16838" w:code="9"/>
      <w:pgMar w:top="567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D4E6" w14:textId="77777777" w:rsidR="001A76CA" w:rsidRDefault="001A76CA">
      <w:r>
        <w:separator/>
      </w:r>
    </w:p>
  </w:endnote>
  <w:endnote w:type="continuationSeparator" w:id="0">
    <w:p w14:paraId="1227E2DF" w14:textId="77777777" w:rsidR="001A76CA" w:rsidRDefault="001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1BA9" w14:textId="77777777" w:rsidR="0080185C" w:rsidRDefault="008018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2ABC">
      <w:rPr>
        <w:noProof/>
      </w:rPr>
      <w:t>3</w:t>
    </w:r>
    <w:r>
      <w:rPr>
        <w:noProof/>
      </w:rPr>
      <w:fldChar w:fldCharType="end"/>
    </w:r>
  </w:p>
  <w:p w14:paraId="273CE994" w14:textId="77777777" w:rsidR="00AE694F" w:rsidRDefault="00AE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537E" w14:textId="77777777" w:rsidR="001A76CA" w:rsidRDefault="001A76CA">
      <w:r>
        <w:separator/>
      </w:r>
    </w:p>
  </w:footnote>
  <w:footnote w:type="continuationSeparator" w:id="0">
    <w:p w14:paraId="75B84D88" w14:textId="77777777" w:rsidR="001A76CA" w:rsidRDefault="001A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CA3F" w14:textId="77777777" w:rsidR="00DC5DA2" w:rsidRDefault="00DC5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2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419EDE" w14:textId="77777777" w:rsidR="00DC5DA2" w:rsidRDefault="00DC5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F725" w14:textId="77777777" w:rsidR="00DC5DA2" w:rsidRDefault="00DC5DA2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8"/>
      </w:rPr>
    </w:pPr>
  </w:p>
  <w:p w14:paraId="778EF5B8" w14:textId="77777777" w:rsidR="00DC5DA2" w:rsidRDefault="00DC5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0C6"/>
    <w:multiLevelType w:val="multilevel"/>
    <w:tmpl w:val="C9D8E3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BD858E4"/>
    <w:multiLevelType w:val="multilevel"/>
    <w:tmpl w:val="B1CC4EC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930178"/>
    <w:multiLevelType w:val="hybridMultilevel"/>
    <w:tmpl w:val="9382673C"/>
    <w:styleLink w:val="ImportedStyle1"/>
    <w:lvl w:ilvl="0" w:tplc="9382673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9092D4">
      <w:start w:val="1"/>
      <w:numFmt w:val="lowerLetter"/>
      <w:lvlText w:val="%2."/>
      <w:lvlJc w:val="left"/>
      <w:pPr>
        <w:tabs>
          <w:tab w:val="num" w:pos="567"/>
        </w:tabs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81102">
      <w:start w:val="1"/>
      <w:numFmt w:val="lowerRoman"/>
      <w:lvlText w:val="%3."/>
      <w:lvlJc w:val="left"/>
      <w:pPr>
        <w:tabs>
          <w:tab w:val="num" w:pos="2167"/>
        </w:tabs>
        <w:ind w:left="2392" w:hanging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A6613E">
      <w:start w:val="1"/>
      <w:numFmt w:val="decimal"/>
      <w:lvlText w:val="%4."/>
      <w:lvlJc w:val="left"/>
      <w:pPr>
        <w:tabs>
          <w:tab w:val="num" w:pos="2835"/>
        </w:tabs>
        <w:ind w:left="3060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D6C69A">
      <w:start w:val="1"/>
      <w:numFmt w:val="lowerLetter"/>
      <w:lvlText w:val="%5."/>
      <w:lvlJc w:val="left"/>
      <w:pPr>
        <w:tabs>
          <w:tab w:val="num" w:pos="3402"/>
        </w:tabs>
        <w:ind w:left="3627" w:hanging="4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087130">
      <w:start w:val="1"/>
      <w:numFmt w:val="lowerRoman"/>
      <w:lvlText w:val="%6."/>
      <w:lvlJc w:val="left"/>
      <w:pPr>
        <w:tabs>
          <w:tab w:val="num" w:pos="4327"/>
        </w:tabs>
        <w:ind w:left="4552" w:hanging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54F6FC">
      <w:start w:val="1"/>
      <w:numFmt w:val="decimal"/>
      <w:lvlText w:val="%7."/>
      <w:lvlJc w:val="left"/>
      <w:pPr>
        <w:tabs>
          <w:tab w:val="num" w:pos="5047"/>
        </w:tabs>
        <w:ind w:left="5272" w:hanging="6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649A2">
      <w:start w:val="1"/>
      <w:numFmt w:val="lowerLetter"/>
      <w:lvlText w:val="%8."/>
      <w:lvlJc w:val="left"/>
      <w:pPr>
        <w:tabs>
          <w:tab w:val="num" w:pos="5670"/>
        </w:tabs>
        <w:ind w:left="5895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823EC2">
      <w:start w:val="1"/>
      <w:numFmt w:val="lowerRoman"/>
      <w:suff w:val="nothing"/>
      <w:lvlText w:val="%9."/>
      <w:lvlJc w:val="left"/>
      <w:pPr>
        <w:ind w:left="646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2F81B82"/>
    <w:multiLevelType w:val="multilevel"/>
    <w:tmpl w:val="DF3EC82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5F5F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740968"/>
    <w:multiLevelType w:val="multilevel"/>
    <w:tmpl w:val="5ADC16D0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57846BC"/>
    <w:multiLevelType w:val="multilevel"/>
    <w:tmpl w:val="A9663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92B3464"/>
    <w:multiLevelType w:val="multilevel"/>
    <w:tmpl w:val="38E880A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181836"/>
    <w:multiLevelType w:val="multilevel"/>
    <w:tmpl w:val="F79A728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F54CCB"/>
    <w:multiLevelType w:val="multilevel"/>
    <w:tmpl w:val="9D565E0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60265527"/>
    <w:multiLevelType w:val="multilevel"/>
    <w:tmpl w:val="EBCE02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6B737896"/>
    <w:multiLevelType w:val="multilevel"/>
    <w:tmpl w:val="A5BEE6F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2" w15:restartNumberingAfterBreak="0">
    <w:nsid w:val="6BD7732C"/>
    <w:multiLevelType w:val="multilevel"/>
    <w:tmpl w:val="45CC0D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6019094">
    <w:abstractNumId w:val="4"/>
  </w:num>
  <w:num w:numId="2" w16cid:durableId="1063867651">
    <w:abstractNumId w:val="2"/>
  </w:num>
  <w:num w:numId="3" w16cid:durableId="304774383">
    <w:abstractNumId w:val="5"/>
  </w:num>
  <w:num w:numId="4" w16cid:durableId="922765839">
    <w:abstractNumId w:val="9"/>
  </w:num>
  <w:num w:numId="5" w16cid:durableId="1539002087">
    <w:abstractNumId w:val="7"/>
  </w:num>
  <w:num w:numId="6" w16cid:durableId="903833609">
    <w:abstractNumId w:val="6"/>
  </w:num>
  <w:num w:numId="7" w16cid:durableId="1537736800">
    <w:abstractNumId w:val="8"/>
  </w:num>
  <w:num w:numId="8" w16cid:durableId="251941273">
    <w:abstractNumId w:val="12"/>
  </w:num>
  <w:num w:numId="9" w16cid:durableId="382407240">
    <w:abstractNumId w:val="10"/>
  </w:num>
  <w:num w:numId="10" w16cid:durableId="283889">
    <w:abstractNumId w:val="0"/>
  </w:num>
  <w:num w:numId="11" w16cid:durableId="1946959451">
    <w:abstractNumId w:val="3"/>
  </w:num>
  <w:num w:numId="12" w16cid:durableId="1527064886">
    <w:abstractNumId w:val="1"/>
  </w:num>
  <w:num w:numId="13" w16cid:durableId="91216128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56"/>
    <w:rsid w:val="0000022A"/>
    <w:rsid w:val="00000E23"/>
    <w:rsid w:val="00006FC1"/>
    <w:rsid w:val="000076D2"/>
    <w:rsid w:val="00011632"/>
    <w:rsid w:val="000116B4"/>
    <w:rsid w:val="00011EF4"/>
    <w:rsid w:val="00012316"/>
    <w:rsid w:val="00013380"/>
    <w:rsid w:val="00014BD7"/>
    <w:rsid w:val="00015C2F"/>
    <w:rsid w:val="00016ADA"/>
    <w:rsid w:val="00016D8E"/>
    <w:rsid w:val="00017B9C"/>
    <w:rsid w:val="0002008B"/>
    <w:rsid w:val="00021768"/>
    <w:rsid w:val="00023B1B"/>
    <w:rsid w:val="0002439E"/>
    <w:rsid w:val="000254A8"/>
    <w:rsid w:val="000314DE"/>
    <w:rsid w:val="00032075"/>
    <w:rsid w:val="00033A88"/>
    <w:rsid w:val="00033C0E"/>
    <w:rsid w:val="00034CF9"/>
    <w:rsid w:val="000361E1"/>
    <w:rsid w:val="00041E4C"/>
    <w:rsid w:val="000445FF"/>
    <w:rsid w:val="00044C20"/>
    <w:rsid w:val="00046859"/>
    <w:rsid w:val="000478C9"/>
    <w:rsid w:val="00051065"/>
    <w:rsid w:val="00051E75"/>
    <w:rsid w:val="0005219A"/>
    <w:rsid w:val="00054353"/>
    <w:rsid w:val="000550CC"/>
    <w:rsid w:val="00056F57"/>
    <w:rsid w:val="00062B36"/>
    <w:rsid w:val="00063B7F"/>
    <w:rsid w:val="000642BB"/>
    <w:rsid w:val="000649EC"/>
    <w:rsid w:val="0006606F"/>
    <w:rsid w:val="00066D5B"/>
    <w:rsid w:val="00067497"/>
    <w:rsid w:val="000703FB"/>
    <w:rsid w:val="00070497"/>
    <w:rsid w:val="00071A0C"/>
    <w:rsid w:val="000748CB"/>
    <w:rsid w:val="00076D47"/>
    <w:rsid w:val="000778CA"/>
    <w:rsid w:val="00082163"/>
    <w:rsid w:val="00084E63"/>
    <w:rsid w:val="000855AD"/>
    <w:rsid w:val="00086966"/>
    <w:rsid w:val="000926CC"/>
    <w:rsid w:val="00094688"/>
    <w:rsid w:val="00095326"/>
    <w:rsid w:val="0009624E"/>
    <w:rsid w:val="000A2B55"/>
    <w:rsid w:val="000A4CB9"/>
    <w:rsid w:val="000A4F0B"/>
    <w:rsid w:val="000A535E"/>
    <w:rsid w:val="000A592D"/>
    <w:rsid w:val="000B0739"/>
    <w:rsid w:val="000B3C8D"/>
    <w:rsid w:val="000B53DA"/>
    <w:rsid w:val="000B6624"/>
    <w:rsid w:val="000B7CCB"/>
    <w:rsid w:val="000C062C"/>
    <w:rsid w:val="000C06A2"/>
    <w:rsid w:val="000C332A"/>
    <w:rsid w:val="000C3AC0"/>
    <w:rsid w:val="000C624E"/>
    <w:rsid w:val="000C6660"/>
    <w:rsid w:val="000D0182"/>
    <w:rsid w:val="000D01E3"/>
    <w:rsid w:val="000D130C"/>
    <w:rsid w:val="000D164A"/>
    <w:rsid w:val="000D1CE5"/>
    <w:rsid w:val="000D27FE"/>
    <w:rsid w:val="000D5683"/>
    <w:rsid w:val="000D590A"/>
    <w:rsid w:val="000D7740"/>
    <w:rsid w:val="000E0A50"/>
    <w:rsid w:val="000E314D"/>
    <w:rsid w:val="000E34ED"/>
    <w:rsid w:val="000E35B6"/>
    <w:rsid w:val="000E35CC"/>
    <w:rsid w:val="000E3663"/>
    <w:rsid w:val="000E7E01"/>
    <w:rsid w:val="000F0F34"/>
    <w:rsid w:val="000F21CE"/>
    <w:rsid w:val="000F26F8"/>
    <w:rsid w:val="000F7884"/>
    <w:rsid w:val="00100151"/>
    <w:rsid w:val="001026E2"/>
    <w:rsid w:val="001039C5"/>
    <w:rsid w:val="0011312B"/>
    <w:rsid w:val="00115709"/>
    <w:rsid w:val="001160B6"/>
    <w:rsid w:val="0012090C"/>
    <w:rsid w:val="00121EA8"/>
    <w:rsid w:val="001250A9"/>
    <w:rsid w:val="00127883"/>
    <w:rsid w:val="00130362"/>
    <w:rsid w:val="001311B3"/>
    <w:rsid w:val="0013487B"/>
    <w:rsid w:val="00135803"/>
    <w:rsid w:val="00135D7F"/>
    <w:rsid w:val="001432A5"/>
    <w:rsid w:val="001435D0"/>
    <w:rsid w:val="0014450A"/>
    <w:rsid w:val="00144CD2"/>
    <w:rsid w:val="00146B0A"/>
    <w:rsid w:val="00146FEE"/>
    <w:rsid w:val="00147B2A"/>
    <w:rsid w:val="001509C6"/>
    <w:rsid w:val="001550EA"/>
    <w:rsid w:val="001569EB"/>
    <w:rsid w:val="001576AF"/>
    <w:rsid w:val="00162176"/>
    <w:rsid w:val="00163AD4"/>
    <w:rsid w:val="001720DF"/>
    <w:rsid w:val="00172555"/>
    <w:rsid w:val="001748B0"/>
    <w:rsid w:val="001750DD"/>
    <w:rsid w:val="00176138"/>
    <w:rsid w:val="00180520"/>
    <w:rsid w:val="00180C25"/>
    <w:rsid w:val="00181FF3"/>
    <w:rsid w:val="00192A62"/>
    <w:rsid w:val="001937F1"/>
    <w:rsid w:val="00193E2D"/>
    <w:rsid w:val="001940E2"/>
    <w:rsid w:val="00194740"/>
    <w:rsid w:val="001960D9"/>
    <w:rsid w:val="001A228A"/>
    <w:rsid w:val="001A31A3"/>
    <w:rsid w:val="001A448B"/>
    <w:rsid w:val="001A564C"/>
    <w:rsid w:val="001A595F"/>
    <w:rsid w:val="001A5C26"/>
    <w:rsid w:val="001A604B"/>
    <w:rsid w:val="001A76CA"/>
    <w:rsid w:val="001A7BB9"/>
    <w:rsid w:val="001B0114"/>
    <w:rsid w:val="001B0B93"/>
    <w:rsid w:val="001B4500"/>
    <w:rsid w:val="001C3620"/>
    <w:rsid w:val="001C4E9E"/>
    <w:rsid w:val="001C546F"/>
    <w:rsid w:val="001D1048"/>
    <w:rsid w:val="001D1B6A"/>
    <w:rsid w:val="001D1D41"/>
    <w:rsid w:val="001D3598"/>
    <w:rsid w:val="001D41F4"/>
    <w:rsid w:val="001D6755"/>
    <w:rsid w:val="001E02CB"/>
    <w:rsid w:val="001E18F2"/>
    <w:rsid w:val="001F5CAE"/>
    <w:rsid w:val="001F6336"/>
    <w:rsid w:val="001F7ED5"/>
    <w:rsid w:val="002015B9"/>
    <w:rsid w:val="002018DB"/>
    <w:rsid w:val="00203B21"/>
    <w:rsid w:val="00207DCC"/>
    <w:rsid w:val="00215BB1"/>
    <w:rsid w:val="00215C40"/>
    <w:rsid w:val="00217A99"/>
    <w:rsid w:val="00217BDB"/>
    <w:rsid w:val="00221F50"/>
    <w:rsid w:val="00224288"/>
    <w:rsid w:val="00226FF0"/>
    <w:rsid w:val="002302B4"/>
    <w:rsid w:val="0023119E"/>
    <w:rsid w:val="00232D2C"/>
    <w:rsid w:val="0024150F"/>
    <w:rsid w:val="0024289F"/>
    <w:rsid w:val="002474EC"/>
    <w:rsid w:val="0025307E"/>
    <w:rsid w:val="00253AB6"/>
    <w:rsid w:val="00253BB5"/>
    <w:rsid w:val="00254168"/>
    <w:rsid w:val="00254CEB"/>
    <w:rsid w:val="00261CDC"/>
    <w:rsid w:val="00262A25"/>
    <w:rsid w:val="00263121"/>
    <w:rsid w:val="00263C60"/>
    <w:rsid w:val="00265C19"/>
    <w:rsid w:val="00270C86"/>
    <w:rsid w:val="002766B6"/>
    <w:rsid w:val="002857E4"/>
    <w:rsid w:val="00287715"/>
    <w:rsid w:val="00290349"/>
    <w:rsid w:val="00294456"/>
    <w:rsid w:val="00294CA3"/>
    <w:rsid w:val="002970B8"/>
    <w:rsid w:val="002A1AAC"/>
    <w:rsid w:val="002A25EE"/>
    <w:rsid w:val="002A7DE9"/>
    <w:rsid w:val="002B19F6"/>
    <w:rsid w:val="002B1F7C"/>
    <w:rsid w:val="002B2202"/>
    <w:rsid w:val="002B38A1"/>
    <w:rsid w:val="002B42BB"/>
    <w:rsid w:val="002B6E23"/>
    <w:rsid w:val="002B7F87"/>
    <w:rsid w:val="002B7FA7"/>
    <w:rsid w:val="002C1FE2"/>
    <w:rsid w:val="002C38A7"/>
    <w:rsid w:val="002C50E4"/>
    <w:rsid w:val="002C6BDA"/>
    <w:rsid w:val="002D03A9"/>
    <w:rsid w:val="002D136E"/>
    <w:rsid w:val="002D2ABC"/>
    <w:rsid w:val="002D6CD3"/>
    <w:rsid w:val="002D7220"/>
    <w:rsid w:val="002E0861"/>
    <w:rsid w:val="002E19B8"/>
    <w:rsid w:val="002E3026"/>
    <w:rsid w:val="002E39D2"/>
    <w:rsid w:val="002E3ED7"/>
    <w:rsid w:val="002E4554"/>
    <w:rsid w:val="002E493A"/>
    <w:rsid w:val="002E53F3"/>
    <w:rsid w:val="002E621E"/>
    <w:rsid w:val="002F2F26"/>
    <w:rsid w:val="002F4AC9"/>
    <w:rsid w:val="002F509E"/>
    <w:rsid w:val="002F630A"/>
    <w:rsid w:val="002F68F9"/>
    <w:rsid w:val="00301C25"/>
    <w:rsid w:val="00302735"/>
    <w:rsid w:val="00302CCB"/>
    <w:rsid w:val="00303563"/>
    <w:rsid w:val="00304E2A"/>
    <w:rsid w:val="0030595A"/>
    <w:rsid w:val="00305FDA"/>
    <w:rsid w:val="00306FA0"/>
    <w:rsid w:val="00310CD4"/>
    <w:rsid w:val="00310E4D"/>
    <w:rsid w:val="00311567"/>
    <w:rsid w:val="0031487D"/>
    <w:rsid w:val="003168CC"/>
    <w:rsid w:val="00316D72"/>
    <w:rsid w:val="00322539"/>
    <w:rsid w:val="00322958"/>
    <w:rsid w:val="00323D7B"/>
    <w:rsid w:val="00326819"/>
    <w:rsid w:val="003271EA"/>
    <w:rsid w:val="003310FB"/>
    <w:rsid w:val="003315A6"/>
    <w:rsid w:val="0033774B"/>
    <w:rsid w:val="003426CE"/>
    <w:rsid w:val="00343370"/>
    <w:rsid w:val="003443CB"/>
    <w:rsid w:val="00345263"/>
    <w:rsid w:val="00346B49"/>
    <w:rsid w:val="00351FF8"/>
    <w:rsid w:val="00352515"/>
    <w:rsid w:val="0035308C"/>
    <w:rsid w:val="00353A60"/>
    <w:rsid w:val="00353CAA"/>
    <w:rsid w:val="00355963"/>
    <w:rsid w:val="00360394"/>
    <w:rsid w:val="0036142F"/>
    <w:rsid w:val="003626D0"/>
    <w:rsid w:val="00372AE1"/>
    <w:rsid w:val="003744E3"/>
    <w:rsid w:val="00375D6C"/>
    <w:rsid w:val="00376195"/>
    <w:rsid w:val="003811C3"/>
    <w:rsid w:val="003816D5"/>
    <w:rsid w:val="00384DD6"/>
    <w:rsid w:val="00386531"/>
    <w:rsid w:val="00386D54"/>
    <w:rsid w:val="00390A51"/>
    <w:rsid w:val="003951C9"/>
    <w:rsid w:val="00395F38"/>
    <w:rsid w:val="003A193A"/>
    <w:rsid w:val="003A5772"/>
    <w:rsid w:val="003A5878"/>
    <w:rsid w:val="003A5CB0"/>
    <w:rsid w:val="003A5F41"/>
    <w:rsid w:val="003B040B"/>
    <w:rsid w:val="003B5BF6"/>
    <w:rsid w:val="003B6325"/>
    <w:rsid w:val="003B698A"/>
    <w:rsid w:val="003B726A"/>
    <w:rsid w:val="003C14BA"/>
    <w:rsid w:val="003C15DE"/>
    <w:rsid w:val="003C1E69"/>
    <w:rsid w:val="003C2F05"/>
    <w:rsid w:val="003C4FF5"/>
    <w:rsid w:val="003D680C"/>
    <w:rsid w:val="003E19C3"/>
    <w:rsid w:val="003E38D7"/>
    <w:rsid w:val="003E3D15"/>
    <w:rsid w:val="003E652C"/>
    <w:rsid w:val="003E71EB"/>
    <w:rsid w:val="003E735C"/>
    <w:rsid w:val="003E7556"/>
    <w:rsid w:val="003E7855"/>
    <w:rsid w:val="003E7FE2"/>
    <w:rsid w:val="003F4F07"/>
    <w:rsid w:val="004009CC"/>
    <w:rsid w:val="00401CD2"/>
    <w:rsid w:val="00402DDB"/>
    <w:rsid w:val="004055E2"/>
    <w:rsid w:val="00411B76"/>
    <w:rsid w:val="004124E7"/>
    <w:rsid w:val="00414BD7"/>
    <w:rsid w:val="00414C9F"/>
    <w:rsid w:val="0041507E"/>
    <w:rsid w:val="00415A71"/>
    <w:rsid w:val="00415B17"/>
    <w:rsid w:val="0041674F"/>
    <w:rsid w:val="0042074E"/>
    <w:rsid w:val="004214CC"/>
    <w:rsid w:val="0042758F"/>
    <w:rsid w:val="00430A6B"/>
    <w:rsid w:val="00430AE1"/>
    <w:rsid w:val="004313B4"/>
    <w:rsid w:val="004323DF"/>
    <w:rsid w:val="00432562"/>
    <w:rsid w:val="00433367"/>
    <w:rsid w:val="004363BE"/>
    <w:rsid w:val="00445EBF"/>
    <w:rsid w:val="00452179"/>
    <w:rsid w:val="00456A02"/>
    <w:rsid w:val="00457290"/>
    <w:rsid w:val="00457E24"/>
    <w:rsid w:val="00460C8F"/>
    <w:rsid w:val="00464A9F"/>
    <w:rsid w:val="004654DF"/>
    <w:rsid w:val="00472424"/>
    <w:rsid w:val="004752D5"/>
    <w:rsid w:val="00475C8F"/>
    <w:rsid w:val="00482158"/>
    <w:rsid w:val="00483384"/>
    <w:rsid w:val="00483C83"/>
    <w:rsid w:val="00484067"/>
    <w:rsid w:val="00485098"/>
    <w:rsid w:val="00490104"/>
    <w:rsid w:val="00491951"/>
    <w:rsid w:val="0049212C"/>
    <w:rsid w:val="0049313E"/>
    <w:rsid w:val="00493A23"/>
    <w:rsid w:val="004949D7"/>
    <w:rsid w:val="0049515B"/>
    <w:rsid w:val="004956D8"/>
    <w:rsid w:val="00496AA1"/>
    <w:rsid w:val="004A77DF"/>
    <w:rsid w:val="004B1894"/>
    <w:rsid w:val="004B23E3"/>
    <w:rsid w:val="004B2C84"/>
    <w:rsid w:val="004B3291"/>
    <w:rsid w:val="004B5BB7"/>
    <w:rsid w:val="004B6179"/>
    <w:rsid w:val="004C14BD"/>
    <w:rsid w:val="004C18C8"/>
    <w:rsid w:val="004C4D09"/>
    <w:rsid w:val="004C5467"/>
    <w:rsid w:val="004C63E4"/>
    <w:rsid w:val="004C738B"/>
    <w:rsid w:val="004D1EFA"/>
    <w:rsid w:val="004D2013"/>
    <w:rsid w:val="004D25C8"/>
    <w:rsid w:val="004D4D5A"/>
    <w:rsid w:val="004E05ED"/>
    <w:rsid w:val="004E2017"/>
    <w:rsid w:val="004E427B"/>
    <w:rsid w:val="004E5A29"/>
    <w:rsid w:val="004F003D"/>
    <w:rsid w:val="004F1279"/>
    <w:rsid w:val="004F2ACF"/>
    <w:rsid w:val="004F2C9A"/>
    <w:rsid w:val="004F3520"/>
    <w:rsid w:val="004F5793"/>
    <w:rsid w:val="00505225"/>
    <w:rsid w:val="00506B5B"/>
    <w:rsid w:val="0050721A"/>
    <w:rsid w:val="0051081D"/>
    <w:rsid w:val="00514386"/>
    <w:rsid w:val="0051685E"/>
    <w:rsid w:val="005173E8"/>
    <w:rsid w:val="005206A6"/>
    <w:rsid w:val="00520A7D"/>
    <w:rsid w:val="005218F8"/>
    <w:rsid w:val="00522FBB"/>
    <w:rsid w:val="00523D53"/>
    <w:rsid w:val="00523DF1"/>
    <w:rsid w:val="005243EB"/>
    <w:rsid w:val="0052642F"/>
    <w:rsid w:val="00527BAE"/>
    <w:rsid w:val="005313F0"/>
    <w:rsid w:val="0053326F"/>
    <w:rsid w:val="00533EA4"/>
    <w:rsid w:val="00533F7B"/>
    <w:rsid w:val="00534E32"/>
    <w:rsid w:val="0053570E"/>
    <w:rsid w:val="0053597D"/>
    <w:rsid w:val="005410D2"/>
    <w:rsid w:val="00544B76"/>
    <w:rsid w:val="00544B93"/>
    <w:rsid w:val="005472BE"/>
    <w:rsid w:val="005506AA"/>
    <w:rsid w:val="005545EB"/>
    <w:rsid w:val="00554BF4"/>
    <w:rsid w:val="00555355"/>
    <w:rsid w:val="0055713F"/>
    <w:rsid w:val="00557DFA"/>
    <w:rsid w:val="005622E9"/>
    <w:rsid w:val="00562928"/>
    <w:rsid w:val="00562B06"/>
    <w:rsid w:val="0056419E"/>
    <w:rsid w:val="005658A1"/>
    <w:rsid w:val="00582286"/>
    <w:rsid w:val="005828E8"/>
    <w:rsid w:val="00583229"/>
    <w:rsid w:val="00583AE6"/>
    <w:rsid w:val="00584DA9"/>
    <w:rsid w:val="00585990"/>
    <w:rsid w:val="00586D33"/>
    <w:rsid w:val="00595910"/>
    <w:rsid w:val="00596789"/>
    <w:rsid w:val="005A0B5E"/>
    <w:rsid w:val="005A3674"/>
    <w:rsid w:val="005A4E8C"/>
    <w:rsid w:val="005A5767"/>
    <w:rsid w:val="005A6148"/>
    <w:rsid w:val="005A6CB3"/>
    <w:rsid w:val="005A6D5A"/>
    <w:rsid w:val="005A72D0"/>
    <w:rsid w:val="005B1E63"/>
    <w:rsid w:val="005B3320"/>
    <w:rsid w:val="005B3CE5"/>
    <w:rsid w:val="005B647E"/>
    <w:rsid w:val="005C178E"/>
    <w:rsid w:val="005C3507"/>
    <w:rsid w:val="005C3889"/>
    <w:rsid w:val="005C4017"/>
    <w:rsid w:val="005C6791"/>
    <w:rsid w:val="005C7CC7"/>
    <w:rsid w:val="005D16C6"/>
    <w:rsid w:val="005D38BF"/>
    <w:rsid w:val="005D453B"/>
    <w:rsid w:val="005D4F05"/>
    <w:rsid w:val="005D59DF"/>
    <w:rsid w:val="005D613F"/>
    <w:rsid w:val="005D729E"/>
    <w:rsid w:val="005D7375"/>
    <w:rsid w:val="005D7527"/>
    <w:rsid w:val="005E02C7"/>
    <w:rsid w:val="005E0314"/>
    <w:rsid w:val="005E267C"/>
    <w:rsid w:val="005E3A39"/>
    <w:rsid w:val="005E4954"/>
    <w:rsid w:val="005E65FE"/>
    <w:rsid w:val="005E6B02"/>
    <w:rsid w:val="005F0BD2"/>
    <w:rsid w:val="005F1160"/>
    <w:rsid w:val="005F34BB"/>
    <w:rsid w:val="005F4111"/>
    <w:rsid w:val="005F4B35"/>
    <w:rsid w:val="005F4DFE"/>
    <w:rsid w:val="005F51B2"/>
    <w:rsid w:val="005F75D9"/>
    <w:rsid w:val="006062F4"/>
    <w:rsid w:val="0061282F"/>
    <w:rsid w:val="006166D0"/>
    <w:rsid w:val="00616C8E"/>
    <w:rsid w:val="00616F10"/>
    <w:rsid w:val="0061719D"/>
    <w:rsid w:val="006224E7"/>
    <w:rsid w:val="0062311A"/>
    <w:rsid w:val="00623C1F"/>
    <w:rsid w:val="00624457"/>
    <w:rsid w:val="0062460C"/>
    <w:rsid w:val="00625423"/>
    <w:rsid w:val="006258FA"/>
    <w:rsid w:val="00626113"/>
    <w:rsid w:val="006266E8"/>
    <w:rsid w:val="0063277C"/>
    <w:rsid w:val="006351C1"/>
    <w:rsid w:val="00636BF4"/>
    <w:rsid w:val="00636CFD"/>
    <w:rsid w:val="00640B9C"/>
    <w:rsid w:val="00641428"/>
    <w:rsid w:val="006426FD"/>
    <w:rsid w:val="00643790"/>
    <w:rsid w:val="00644847"/>
    <w:rsid w:val="006501E8"/>
    <w:rsid w:val="006517A5"/>
    <w:rsid w:val="006532B8"/>
    <w:rsid w:val="006549EF"/>
    <w:rsid w:val="00654C4A"/>
    <w:rsid w:val="006553C7"/>
    <w:rsid w:val="006557E0"/>
    <w:rsid w:val="00661839"/>
    <w:rsid w:val="00662446"/>
    <w:rsid w:val="00662F40"/>
    <w:rsid w:val="006652EB"/>
    <w:rsid w:val="0066632F"/>
    <w:rsid w:val="00667C74"/>
    <w:rsid w:val="006739EB"/>
    <w:rsid w:val="00674445"/>
    <w:rsid w:val="0067550C"/>
    <w:rsid w:val="0067714F"/>
    <w:rsid w:val="006775F6"/>
    <w:rsid w:val="00683C0C"/>
    <w:rsid w:val="0068467B"/>
    <w:rsid w:val="0068483E"/>
    <w:rsid w:val="00687366"/>
    <w:rsid w:val="00694A9B"/>
    <w:rsid w:val="00695814"/>
    <w:rsid w:val="006959B6"/>
    <w:rsid w:val="006A0960"/>
    <w:rsid w:val="006A1404"/>
    <w:rsid w:val="006A17EB"/>
    <w:rsid w:val="006A313D"/>
    <w:rsid w:val="006A3989"/>
    <w:rsid w:val="006A3BC8"/>
    <w:rsid w:val="006A60B5"/>
    <w:rsid w:val="006A69C5"/>
    <w:rsid w:val="006A6DDC"/>
    <w:rsid w:val="006B1EBD"/>
    <w:rsid w:val="006B3215"/>
    <w:rsid w:val="006B4713"/>
    <w:rsid w:val="006B6555"/>
    <w:rsid w:val="006C268E"/>
    <w:rsid w:val="006D00D8"/>
    <w:rsid w:val="006D0CD5"/>
    <w:rsid w:val="006D2EE2"/>
    <w:rsid w:val="006E0699"/>
    <w:rsid w:val="006E21F5"/>
    <w:rsid w:val="006E3C66"/>
    <w:rsid w:val="006E4F54"/>
    <w:rsid w:val="006E6004"/>
    <w:rsid w:val="006E6B0B"/>
    <w:rsid w:val="006E7F73"/>
    <w:rsid w:val="006F30DD"/>
    <w:rsid w:val="006F5423"/>
    <w:rsid w:val="006F6CDD"/>
    <w:rsid w:val="0070088D"/>
    <w:rsid w:val="00701B64"/>
    <w:rsid w:val="00702E3A"/>
    <w:rsid w:val="00706123"/>
    <w:rsid w:val="007157DF"/>
    <w:rsid w:val="00716353"/>
    <w:rsid w:val="00716D9D"/>
    <w:rsid w:val="007238F6"/>
    <w:rsid w:val="00723E28"/>
    <w:rsid w:val="007254E6"/>
    <w:rsid w:val="00725B5F"/>
    <w:rsid w:val="00725D77"/>
    <w:rsid w:val="00726457"/>
    <w:rsid w:val="007307D8"/>
    <w:rsid w:val="00730EBF"/>
    <w:rsid w:val="00731456"/>
    <w:rsid w:val="0073149E"/>
    <w:rsid w:val="00731663"/>
    <w:rsid w:val="007317F3"/>
    <w:rsid w:val="00734433"/>
    <w:rsid w:val="00734E33"/>
    <w:rsid w:val="007361D8"/>
    <w:rsid w:val="00741302"/>
    <w:rsid w:val="00742351"/>
    <w:rsid w:val="00744909"/>
    <w:rsid w:val="00745F3E"/>
    <w:rsid w:val="0074790F"/>
    <w:rsid w:val="00751112"/>
    <w:rsid w:val="00751FDA"/>
    <w:rsid w:val="00752273"/>
    <w:rsid w:val="007537F5"/>
    <w:rsid w:val="00757123"/>
    <w:rsid w:val="00757526"/>
    <w:rsid w:val="00763D13"/>
    <w:rsid w:val="00767733"/>
    <w:rsid w:val="007710D8"/>
    <w:rsid w:val="00771952"/>
    <w:rsid w:val="0077268D"/>
    <w:rsid w:val="00774E5A"/>
    <w:rsid w:val="00775016"/>
    <w:rsid w:val="0077671B"/>
    <w:rsid w:val="0078100E"/>
    <w:rsid w:val="00782229"/>
    <w:rsid w:val="00782684"/>
    <w:rsid w:val="00784637"/>
    <w:rsid w:val="007846C6"/>
    <w:rsid w:val="007857A0"/>
    <w:rsid w:val="00786944"/>
    <w:rsid w:val="00786A25"/>
    <w:rsid w:val="00792B86"/>
    <w:rsid w:val="007961C9"/>
    <w:rsid w:val="007974DB"/>
    <w:rsid w:val="007A30EE"/>
    <w:rsid w:val="007A53FA"/>
    <w:rsid w:val="007B03E7"/>
    <w:rsid w:val="007B2E5B"/>
    <w:rsid w:val="007B38D7"/>
    <w:rsid w:val="007B40FE"/>
    <w:rsid w:val="007B6832"/>
    <w:rsid w:val="007B700E"/>
    <w:rsid w:val="007C3666"/>
    <w:rsid w:val="007D03D8"/>
    <w:rsid w:val="007D1A99"/>
    <w:rsid w:val="007D4FAF"/>
    <w:rsid w:val="007E2F93"/>
    <w:rsid w:val="007E7EB9"/>
    <w:rsid w:val="007F010F"/>
    <w:rsid w:val="007F03FD"/>
    <w:rsid w:val="007F08AF"/>
    <w:rsid w:val="007F0D6D"/>
    <w:rsid w:val="007F10CF"/>
    <w:rsid w:val="007F2159"/>
    <w:rsid w:val="007F7283"/>
    <w:rsid w:val="0080185C"/>
    <w:rsid w:val="00804B9F"/>
    <w:rsid w:val="00806FE8"/>
    <w:rsid w:val="00807761"/>
    <w:rsid w:val="0081118C"/>
    <w:rsid w:val="00812196"/>
    <w:rsid w:val="00812411"/>
    <w:rsid w:val="00812E65"/>
    <w:rsid w:val="00814A88"/>
    <w:rsid w:val="00816A4F"/>
    <w:rsid w:val="008179A4"/>
    <w:rsid w:val="00822663"/>
    <w:rsid w:val="008228FE"/>
    <w:rsid w:val="00824223"/>
    <w:rsid w:val="00825A11"/>
    <w:rsid w:val="00826A1D"/>
    <w:rsid w:val="00826B0B"/>
    <w:rsid w:val="00827336"/>
    <w:rsid w:val="00830DB9"/>
    <w:rsid w:val="00831FD6"/>
    <w:rsid w:val="00834135"/>
    <w:rsid w:val="008408D5"/>
    <w:rsid w:val="00840FFA"/>
    <w:rsid w:val="00844337"/>
    <w:rsid w:val="00844D0D"/>
    <w:rsid w:val="00850402"/>
    <w:rsid w:val="00850DDC"/>
    <w:rsid w:val="00851A8A"/>
    <w:rsid w:val="0085210E"/>
    <w:rsid w:val="00852347"/>
    <w:rsid w:val="00853B9B"/>
    <w:rsid w:val="00855C34"/>
    <w:rsid w:val="00857348"/>
    <w:rsid w:val="0085756D"/>
    <w:rsid w:val="008606A1"/>
    <w:rsid w:val="00864F0E"/>
    <w:rsid w:val="00865DB7"/>
    <w:rsid w:val="00865F24"/>
    <w:rsid w:val="00877791"/>
    <w:rsid w:val="00882065"/>
    <w:rsid w:val="0088535A"/>
    <w:rsid w:val="00885A12"/>
    <w:rsid w:val="00885D46"/>
    <w:rsid w:val="00886D14"/>
    <w:rsid w:val="008905FA"/>
    <w:rsid w:val="00890BBB"/>
    <w:rsid w:val="00891044"/>
    <w:rsid w:val="00893EE3"/>
    <w:rsid w:val="008956A0"/>
    <w:rsid w:val="0089737F"/>
    <w:rsid w:val="008A071C"/>
    <w:rsid w:val="008A164D"/>
    <w:rsid w:val="008A1C73"/>
    <w:rsid w:val="008A282E"/>
    <w:rsid w:val="008A30BB"/>
    <w:rsid w:val="008A3D09"/>
    <w:rsid w:val="008A4000"/>
    <w:rsid w:val="008A5177"/>
    <w:rsid w:val="008A5378"/>
    <w:rsid w:val="008A586E"/>
    <w:rsid w:val="008A5E0A"/>
    <w:rsid w:val="008A768E"/>
    <w:rsid w:val="008A7F2B"/>
    <w:rsid w:val="008B2EC6"/>
    <w:rsid w:val="008B2EF3"/>
    <w:rsid w:val="008B44A3"/>
    <w:rsid w:val="008B4607"/>
    <w:rsid w:val="008B727D"/>
    <w:rsid w:val="008C0F5A"/>
    <w:rsid w:val="008C216F"/>
    <w:rsid w:val="008C521E"/>
    <w:rsid w:val="008C6417"/>
    <w:rsid w:val="008D1F20"/>
    <w:rsid w:val="008D39E0"/>
    <w:rsid w:val="008D53A5"/>
    <w:rsid w:val="008D5507"/>
    <w:rsid w:val="008D5C50"/>
    <w:rsid w:val="008D6FF9"/>
    <w:rsid w:val="008E1C2B"/>
    <w:rsid w:val="008E2092"/>
    <w:rsid w:val="008E26CE"/>
    <w:rsid w:val="008E2FFD"/>
    <w:rsid w:val="008E4016"/>
    <w:rsid w:val="008E6568"/>
    <w:rsid w:val="008E73CC"/>
    <w:rsid w:val="008E74F5"/>
    <w:rsid w:val="008E7E84"/>
    <w:rsid w:val="008F0186"/>
    <w:rsid w:val="008F0A41"/>
    <w:rsid w:val="008F26D6"/>
    <w:rsid w:val="008F3366"/>
    <w:rsid w:val="008F4EBF"/>
    <w:rsid w:val="008F635A"/>
    <w:rsid w:val="008F6C12"/>
    <w:rsid w:val="00903773"/>
    <w:rsid w:val="0090517E"/>
    <w:rsid w:val="00905D5E"/>
    <w:rsid w:val="00907823"/>
    <w:rsid w:val="00910E42"/>
    <w:rsid w:val="00911659"/>
    <w:rsid w:val="009153DD"/>
    <w:rsid w:val="00917E0D"/>
    <w:rsid w:val="00917F26"/>
    <w:rsid w:val="009204B7"/>
    <w:rsid w:val="009230F0"/>
    <w:rsid w:val="009247BB"/>
    <w:rsid w:val="00926C50"/>
    <w:rsid w:val="0092742A"/>
    <w:rsid w:val="00930F24"/>
    <w:rsid w:val="00931CCB"/>
    <w:rsid w:val="00933103"/>
    <w:rsid w:val="00933128"/>
    <w:rsid w:val="00937D1D"/>
    <w:rsid w:val="00937E90"/>
    <w:rsid w:val="0094122A"/>
    <w:rsid w:val="00943514"/>
    <w:rsid w:val="00950CA1"/>
    <w:rsid w:val="00951158"/>
    <w:rsid w:val="00952CC8"/>
    <w:rsid w:val="00956E3F"/>
    <w:rsid w:val="00960634"/>
    <w:rsid w:val="00960935"/>
    <w:rsid w:val="009625B8"/>
    <w:rsid w:val="00964383"/>
    <w:rsid w:val="00966843"/>
    <w:rsid w:val="00967320"/>
    <w:rsid w:val="00970F73"/>
    <w:rsid w:val="00973318"/>
    <w:rsid w:val="0097354E"/>
    <w:rsid w:val="009740EE"/>
    <w:rsid w:val="009740FA"/>
    <w:rsid w:val="00974EF9"/>
    <w:rsid w:val="00975986"/>
    <w:rsid w:val="00976879"/>
    <w:rsid w:val="00976F19"/>
    <w:rsid w:val="00977E29"/>
    <w:rsid w:val="009806E5"/>
    <w:rsid w:val="00981041"/>
    <w:rsid w:val="009839B4"/>
    <w:rsid w:val="00983F01"/>
    <w:rsid w:val="009846D7"/>
    <w:rsid w:val="009846E1"/>
    <w:rsid w:val="00985202"/>
    <w:rsid w:val="00986A91"/>
    <w:rsid w:val="00987CC4"/>
    <w:rsid w:val="00990AC3"/>
    <w:rsid w:val="009911AF"/>
    <w:rsid w:val="0099339A"/>
    <w:rsid w:val="009933C3"/>
    <w:rsid w:val="00993A64"/>
    <w:rsid w:val="009A2C23"/>
    <w:rsid w:val="009A50EA"/>
    <w:rsid w:val="009A53A8"/>
    <w:rsid w:val="009A6F71"/>
    <w:rsid w:val="009B05CE"/>
    <w:rsid w:val="009B083D"/>
    <w:rsid w:val="009B1741"/>
    <w:rsid w:val="009B1FAB"/>
    <w:rsid w:val="009B2420"/>
    <w:rsid w:val="009B3557"/>
    <w:rsid w:val="009B464D"/>
    <w:rsid w:val="009B66A4"/>
    <w:rsid w:val="009B6E34"/>
    <w:rsid w:val="009C1174"/>
    <w:rsid w:val="009C3DE3"/>
    <w:rsid w:val="009C40AD"/>
    <w:rsid w:val="009C5015"/>
    <w:rsid w:val="009C68E8"/>
    <w:rsid w:val="009C7A74"/>
    <w:rsid w:val="009C7E1E"/>
    <w:rsid w:val="009D0515"/>
    <w:rsid w:val="009D0649"/>
    <w:rsid w:val="009D3375"/>
    <w:rsid w:val="009D3E94"/>
    <w:rsid w:val="009D57DC"/>
    <w:rsid w:val="009E16DB"/>
    <w:rsid w:val="009E3D51"/>
    <w:rsid w:val="009E488B"/>
    <w:rsid w:val="009E55A6"/>
    <w:rsid w:val="009E666F"/>
    <w:rsid w:val="009F2D70"/>
    <w:rsid w:val="009F73C4"/>
    <w:rsid w:val="00A00EA2"/>
    <w:rsid w:val="00A04702"/>
    <w:rsid w:val="00A0517A"/>
    <w:rsid w:val="00A063C9"/>
    <w:rsid w:val="00A07831"/>
    <w:rsid w:val="00A10F45"/>
    <w:rsid w:val="00A121EA"/>
    <w:rsid w:val="00A13E24"/>
    <w:rsid w:val="00A165B2"/>
    <w:rsid w:val="00A2026F"/>
    <w:rsid w:val="00A31EFD"/>
    <w:rsid w:val="00A31FF5"/>
    <w:rsid w:val="00A339A8"/>
    <w:rsid w:val="00A35315"/>
    <w:rsid w:val="00A36AA1"/>
    <w:rsid w:val="00A40670"/>
    <w:rsid w:val="00A43083"/>
    <w:rsid w:val="00A44AC3"/>
    <w:rsid w:val="00A5042D"/>
    <w:rsid w:val="00A5084D"/>
    <w:rsid w:val="00A511B6"/>
    <w:rsid w:val="00A54622"/>
    <w:rsid w:val="00A61E4E"/>
    <w:rsid w:val="00A642C6"/>
    <w:rsid w:val="00A659C9"/>
    <w:rsid w:val="00A712B1"/>
    <w:rsid w:val="00A7171E"/>
    <w:rsid w:val="00A7188E"/>
    <w:rsid w:val="00A72179"/>
    <w:rsid w:val="00A72DB9"/>
    <w:rsid w:val="00A75EF0"/>
    <w:rsid w:val="00A7607C"/>
    <w:rsid w:val="00A80F87"/>
    <w:rsid w:val="00A82974"/>
    <w:rsid w:val="00A82B0A"/>
    <w:rsid w:val="00A8408B"/>
    <w:rsid w:val="00A85E67"/>
    <w:rsid w:val="00A86160"/>
    <w:rsid w:val="00A86CB6"/>
    <w:rsid w:val="00A878AD"/>
    <w:rsid w:val="00A917EE"/>
    <w:rsid w:val="00A9460E"/>
    <w:rsid w:val="00A94E64"/>
    <w:rsid w:val="00A97181"/>
    <w:rsid w:val="00AA184D"/>
    <w:rsid w:val="00AA2332"/>
    <w:rsid w:val="00AA2A64"/>
    <w:rsid w:val="00AA2ED0"/>
    <w:rsid w:val="00AA78B4"/>
    <w:rsid w:val="00AA7DFC"/>
    <w:rsid w:val="00AB3477"/>
    <w:rsid w:val="00AB3B12"/>
    <w:rsid w:val="00AB6686"/>
    <w:rsid w:val="00AC2E87"/>
    <w:rsid w:val="00AC3AAF"/>
    <w:rsid w:val="00AC4F1D"/>
    <w:rsid w:val="00AC774B"/>
    <w:rsid w:val="00AD056C"/>
    <w:rsid w:val="00AD137F"/>
    <w:rsid w:val="00AD5606"/>
    <w:rsid w:val="00AD5F72"/>
    <w:rsid w:val="00AE178E"/>
    <w:rsid w:val="00AE2665"/>
    <w:rsid w:val="00AE50FF"/>
    <w:rsid w:val="00AE5388"/>
    <w:rsid w:val="00AE694F"/>
    <w:rsid w:val="00AE73FA"/>
    <w:rsid w:val="00AE746E"/>
    <w:rsid w:val="00AF07E0"/>
    <w:rsid w:val="00AF37A2"/>
    <w:rsid w:val="00AF3FEE"/>
    <w:rsid w:val="00AF3FFA"/>
    <w:rsid w:val="00AF40D1"/>
    <w:rsid w:val="00AF55AE"/>
    <w:rsid w:val="00AF7617"/>
    <w:rsid w:val="00AF7AC3"/>
    <w:rsid w:val="00B00024"/>
    <w:rsid w:val="00B01557"/>
    <w:rsid w:val="00B01C27"/>
    <w:rsid w:val="00B0434D"/>
    <w:rsid w:val="00B04400"/>
    <w:rsid w:val="00B05E00"/>
    <w:rsid w:val="00B07402"/>
    <w:rsid w:val="00B1092C"/>
    <w:rsid w:val="00B121DC"/>
    <w:rsid w:val="00B1388A"/>
    <w:rsid w:val="00B141B6"/>
    <w:rsid w:val="00B15ECD"/>
    <w:rsid w:val="00B16D18"/>
    <w:rsid w:val="00B16D30"/>
    <w:rsid w:val="00B211B5"/>
    <w:rsid w:val="00B21F70"/>
    <w:rsid w:val="00B222D1"/>
    <w:rsid w:val="00B33D42"/>
    <w:rsid w:val="00B367C8"/>
    <w:rsid w:val="00B40A97"/>
    <w:rsid w:val="00B42ED4"/>
    <w:rsid w:val="00B455AE"/>
    <w:rsid w:val="00B456C1"/>
    <w:rsid w:val="00B45FB0"/>
    <w:rsid w:val="00B46662"/>
    <w:rsid w:val="00B46E51"/>
    <w:rsid w:val="00B473AF"/>
    <w:rsid w:val="00B473D0"/>
    <w:rsid w:val="00B51532"/>
    <w:rsid w:val="00B51AD7"/>
    <w:rsid w:val="00B55033"/>
    <w:rsid w:val="00B551C3"/>
    <w:rsid w:val="00B56DD0"/>
    <w:rsid w:val="00B6134C"/>
    <w:rsid w:val="00B61A39"/>
    <w:rsid w:val="00B643BC"/>
    <w:rsid w:val="00B6459F"/>
    <w:rsid w:val="00B66FAF"/>
    <w:rsid w:val="00B67A4A"/>
    <w:rsid w:val="00B67F58"/>
    <w:rsid w:val="00B70276"/>
    <w:rsid w:val="00B81551"/>
    <w:rsid w:val="00B85E84"/>
    <w:rsid w:val="00B907EF"/>
    <w:rsid w:val="00B91E24"/>
    <w:rsid w:val="00B93DE1"/>
    <w:rsid w:val="00B94BDD"/>
    <w:rsid w:val="00B97528"/>
    <w:rsid w:val="00BA0989"/>
    <w:rsid w:val="00BA4A27"/>
    <w:rsid w:val="00BA4A70"/>
    <w:rsid w:val="00BA7073"/>
    <w:rsid w:val="00BB00D5"/>
    <w:rsid w:val="00BB08DA"/>
    <w:rsid w:val="00BB0958"/>
    <w:rsid w:val="00BB17FC"/>
    <w:rsid w:val="00BB1B2C"/>
    <w:rsid w:val="00BB1E67"/>
    <w:rsid w:val="00BB4186"/>
    <w:rsid w:val="00BB672B"/>
    <w:rsid w:val="00BB714D"/>
    <w:rsid w:val="00BB7C1B"/>
    <w:rsid w:val="00BC02FB"/>
    <w:rsid w:val="00BC1DE8"/>
    <w:rsid w:val="00BC2A5A"/>
    <w:rsid w:val="00BC4CC4"/>
    <w:rsid w:val="00BC5622"/>
    <w:rsid w:val="00BC768C"/>
    <w:rsid w:val="00BC7A2B"/>
    <w:rsid w:val="00BD033B"/>
    <w:rsid w:val="00BD21E6"/>
    <w:rsid w:val="00BD2BFF"/>
    <w:rsid w:val="00BD2D28"/>
    <w:rsid w:val="00BD2DED"/>
    <w:rsid w:val="00BD5E42"/>
    <w:rsid w:val="00BD6325"/>
    <w:rsid w:val="00BE0E37"/>
    <w:rsid w:val="00BE3AD0"/>
    <w:rsid w:val="00BE5487"/>
    <w:rsid w:val="00BE6820"/>
    <w:rsid w:val="00BE7546"/>
    <w:rsid w:val="00BF03A8"/>
    <w:rsid w:val="00BF1180"/>
    <w:rsid w:val="00BF2842"/>
    <w:rsid w:val="00BF6665"/>
    <w:rsid w:val="00C03822"/>
    <w:rsid w:val="00C03ADF"/>
    <w:rsid w:val="00C05880"/>
    <w:rsid w:val="00C125CA"/>
    <w:rsid w:val="00C13777"/>
    <w:rsid w:val="00C13B1B"/>
    <w:rsid w:val="00C151C0"/>
    <w:rsid w:val="00C1759A"/>
    <w:rsid w:val="00C17E1E"/>
    <w:rsid w:val="00C215FE"/>
    <w:rsid w:val="00C21D8A"/>
    <w:rsid w:val="00C2510F"/>
    <w:rsid w:val="00C252AA"/>
    <w:rsid w:val="00C270FF"/>
    <w:rsid w:val="00C308A0"/>
    <w:rsid w:val="00C36FD1"/>
    <w:rsid w:val="00C40BF9"/>
    <w:rsid w:val="00C45787"/>
    <w:rsid w:val="00C46A83"/>
    <w:rsid w:val="00C52211"/>
    <w:rsid w:val="00C52C77"/>
    <w:rsid w:val="00C57B0D"/>
    <w:rsid w:val="00C57E4C"/>
    <w:rsid w:val="00C629EA"/>
    <w:rsid w:val="00C6762B"/>
    <w:rsid w:val="00C72665"/>
    <w:rsid w:val="00C7388C"/>
    <w:rsid w:val="00C73E76"/>
    <w:rsid w:val="00C74F0F"/>
    <w:rsid w:val="00C760F8"/>
    <w:rsid w:val="00C77F32"/>
    <w:rsid w:val="00C80488"/>
    <w:rsid w:val="00C81763"/>
    <w:rsid w:val="00C8371E"/>
    <w:rsid w:val="00C85EB7"/>
    <w:rsid w:val="00C87FA1"/>
    <w:rsid w:val="00CA0C98"/>
    <w:rsid w:val="00CA40ED"/>
    <w:rsid w:val="00CA437B"/>
    <w:rsid w:val="00CA4AA5"/>
    <w:rsid w:val="00CA7A3A"/>
    <w:rsid w:val="00CA7D9C"/>
    <w:rsid w:val="00CA7F6F"/>
    <w:rsid w:val="00CB051A"/>
    <w:rsid w:val="00CB1E6F"/>
    <w:rsid w:val="00CB249E"/>
    <w:rsid w:val="00CB26A5"/>
    <w:rsid w:val="00CB335A"/>
    <w:rsid w:val="00CB40AE"/>
    <w:rsid w:val="00CB7763"/>
    <w:rsid w:val="00CC0FD1"/>
    <w:rsid w:val="00CC56C2"/>
    <w:rsid w:val="00CD195F"/>
    <w:rsid w:val="00CD41BF"/>
    <w:rsid w:val="00CD4200"/>
    <w:rsid w:val="00CD7236"/>
    <w:rsid w:val="00CE160F"/>
    <w:rsid w:val="00CE1E99"/>
    <w:rsid w:val="00CE1FE9"/>
    <w:rsid w:val="00CE42B0"/>
    <w:rsid w:val="00CE4881"/>
    <w:rsid w:val="00CE79F7"/>
    <w:rsid w:val="00CF1C7E"/>
    <w:rsid w:val="00CF2212"/>
    <w:rsid w:val="00CF2B25"/>
    <w:rsid w:val="00CF32AB"/>
    <w:rsid w:val="00CF46F1"/>
    <w:rsid w:val="00CF64AC"/>
    <w:rsid w:val="00CF7D89"/>
    <w:rsid w:val="00D0188B"/>
    <w:rsid w:val="00D04409"/>
    <w:rsid w:val="00D04DBC"/>
    <w:rsid w:val="00D050E1"/>
    <w:rsid w:val="00D07FF3"/>
    <w:rsid w:val="00D106DE"/>
    <w:rsid w:val="00D12E2A"/>
    <w:rsid w:val="00D15E47"/>
    <w:rsid w:val="00D173C8"/>
    <w:rsid w:val="00D17D58"/>
    <w:rsid w:val="00D30663"/>
    <w:rsid w:val="00D40564"/>
    <w:rsid w:val="00D40F71"/>
    <w:rsid w:val="00D40FF2"/>
    <w:rsid w:val="00D426D9"/>
    <w:rsid w:val="00D4295E"/>
    <w:rsid w:val="00D434ED"/>
    <w:rsid w:val="00D45A8B"/>
    <w:rsid w:val="00D471E8"/>
    <w:rsid w:val="00D50E51"/>
    <w:rsid w:val="00D51DE7"/>
    <w:rsid w:val="00D53638"/>
    <w:rsid w:val="00D53691"/>
    <w:rsid w:val="00D53C92"/>
    <w:rsid w:val="00D55994"/>
    <w:rsid w:val="00D56484"/>
    <w:rsid w:val="00D60E63"/>
    <w:rsid w:val="00D631AC"/>
    <w:rsid w:val="00D65D48"/>
    <w:rsid w:val="00D71B18"/>
    <w:rsid w:val="00D7312A"/>
    <w:rsid w:val="00D7378C"/>
    <w:rsid w:val="00D826C2"/>
    <w:rsid w:val="00D82957"/>
    <w:rsid w:val="00D90D3D"/>
    <w:rsid w:val="00D93861"/>
    <w:rsid w:val="00D9502C"/>
    <w:rsid w:val="00DA13B8"/>
    <w:rsid w:val="00DB1912"/>
    <w:rsid w:val="00DB1FEC"/>
    <w:rsid w:val="00DB372C"/>
    <w:rsid w:val="00DB3CE0"/>
    <w:rsid w:val="00DB4699"/>
    <w:rsid w:val="00DB4A3F"/>
    <w:rsid w:val="00DB612B"/>
    <w:rsid w:val="00DB6DFA"/>
    <w:rsid w:val="00DC3983"/>
    <w:rsid w:val="00DC553F"/>
    <w:rsid w:val="00DC5560"/>
    <w:rsid w:val="00DC5DA2"/>
    <w:rsid w:val="00DC64FD"/>
    <w:rsid w:val="00DC6998"/>
    <w:rsid w:val="00DD0CD7"/>
    <w:rsid w:val="00DD15FC"/>
    <w:rsid w:val="00DD20D3"/>
    <w:rsid w:val="00DD25DC"/>
    <w:rsid w:val="00DD38BE"/>
    <w:rsid w:val="00DD4327"/>
    <w:rsid w:val="00DD47F9"/>
    <w:rsid w:val="00DD49D0"/>
    <w:rsid w:val="00DE4E84"/>
    <w:rsid w:val="00DE5C0A"/>
    <w:rsid w:val="00DF205E"/>
    <w:rsid w:val="00DF2BAE"/>
    <w:rsid w:val="00DF2CD0"/>
    <w:rsid w:val="00DF39E6"/>
    <w:rsid w:val="00DF5D03"/>
    <w:rsid w:val="00DF6AA2"/>
    <w:rsid w:val="00E00F41"/>
    <w:rsid w:val="00E04E67"/>
    <w:rsid w:val="00E068E6"/>
    <w:rsid w:val="00E06EFD"/>
    <w:rsid w:val="00E114C4"/>
    <w:rsid w:val="00E11DF0"/>
    <w:rsid w:val="00E12069"/>
    <w:rsid w:val="00E12259"/>
    <w:rsid w:val="00E1256E"/>
    <w:rsid w:val="00E15412"/>
    <w:rsid w:val="00E20417"/>
    <w:rsid w:val="00E206CE"/>
    <w:rsid w:val="00E20B51"/>
    <w:rsid w:val="00E20BF5"/>
    <w:rsid w:val="00E22468"/>
    <w:rsid w:val="00E22712"/>
    <w:rsid w:val="00E25FE7"/>
    <w:rsid w:val="00E30E8E"/>
    <w:rsid w:val="00E31399"/>
    <w:rsid w:val="00E32B52"/>
    <w:rsid w:val="00E3407B"/>
    <w:rsid w:val="00E34108"/>
    <w:rsid w:val="00E34B5D"/>
    <w:rsid w:val="00E3536E"/>
    <w:rsid w:val="00E3552C"/>
    <w:rsid w:val="00E405E1"/>
    <w:rsid w:val="00E408DF"/>
    <w:rsid w:val="00E41CC1"/>
    <w:rsid w:val="00E42047"/>
    <w:rsid w:val="00E4284A"/>
    <w:rsid w:val="00E42C10"/>
    <w:rsid w:val="00E43834"/>
    <w:rsid w:val="00E43F94"/>
    <w:rsid w:val="00E444D6"/>
    <w:rsid w:val="00E45115"/>
    <w:rsid w:val="00E5044F"/>
    <w:rsid w:val="00E521E3"/>
    <w:rsid w:val="00E52ACF"/>
    <w:rsid w:val="00E574DB"/>
    <w:rsid w:val="00E61188"/>
    <w:rsid w:val="00E6199D"/>
    <w:rsid w:val="00E6363F"/>
    <w:rsid w:val="00E70D63"/>
    <w:rsid w:val="00E7601E"/>
    <w:rsid w:val="00E77B76"/>
    <w:rsid w:val="00E8130D"/>
    <w:rsid w:val="00E8266C"/>
    <w:rsid w:val="00E844CC"/>
    <w:rsid w:val="00E84CEB"/>
    <w:rsid w:val="00E84E3E"/>
    <w:rsid w:val="00E86182"/>
    <w:rsid w:val="00E86849"/>
    <w:rsid w:val="00E901AA"/>
    <w:rsid w:val="00E9101F"/>
    <w:rsid w:val="00E92B1C"/>
    <w:rsid w:val="00E93B6C"/>
    <w:rsid w:val="00E93BFF"/>
    <w:rsid w:val="00E94695"/>
    <w:rsid w:val="00E94857"/>
    <w:rsid w:val="00E97BD3"/>
    <w:rsid w:val="00E97CB4"/>
    <w:rsid w:val="00EA0F2E"/>
    <w:rsid w:val="00EA3BBA"/>
    <w:rsid w:val="00EA5D8F"/>
    <w:rsid w:val="00EA5FBA"/>
    <w:rsid w:val="00EB1737"/>
    <w:rsid w:val="00EB3455"/>
    <w:rsid w:val="00EB540A"/>
    <w:rsid w:val="00EB7C09"/>
    <w:rsid w:val="00EC0079"/>
    <w:rsid w:val="00EC2EF6"/>
    <w:rsid w:val="00ED1219"/>
    <w:rsid w:val="00ED2F68"/>
    <w:rsid w:val="00ED7503"/>
    <w:rsid w:val="00EE4E7F"/>
    <w:rsid w:val="00EE524A"/>
    <w:rsid w:val="00EE5787"/>
    <w:rsid w:val="00EF0332"/>
    <w:rsid w:val="00EF35D3"/>
    <w:rsid w:val="00EF363D"/>
    <w:rsid w:val="00EF44B2"/>
    <w:rsid w:val="00EF5BE1"/>
    <w:rsid w:val="00EF6C2C"/>
    <w:rsid w:val="00EF749D"/>
    <w:rsid w:val="00F06843"/>
    <w:rsid w:val="00F0790B"/>
    <w:rsid w:val="00F103BA"/>
    <w:rsid w:val="00F110EB"/>
    <w:rsid w:val="00F15817"/>
    <w:rsid w:val="00F163E4"/>
    <w:rsid w:val="00F17566"/>
    <w:rsid w:val="00F22723"/>
    <w:rsid w:val="00F22E24"/>
    <w:rsid w:val="00F243E0"/>
    <w:rsid w:val="00F25786"/>
    <w:rsid w:val="00F274CF"/>
    <w:rsid w:val="00F27C66"/>
    <w:rsid w:val="00F3115F"/>
    <w:rsid w:val="00F319E7"/>
    <w:rsid w:val="00F31EE1"/>
    <w:rsid w:val="00F35E37"/>
    <w:rsid w:val="00F40554"/>
    <w:rsid w:val="00F41563"/>
    <w:rsid w:val="00F4309F"/>
    <w:rsid w:val="00F43611"/>
    <w:rsid w:val="00F43962"/>
    <w:rsid w:val="00F45B5E"/>
    <w:rsid w:val="00F46AA4"/>
    <w:rsid w:val="00F4792B"/>
    <w:rsid w:val="00F515E0"/>
    <w:rsid w:val="00F521AF"/>
    <w:rsid w:val="00F52D15"/>
    <w:rsid w:val="00F56E64"/>
    <w:rsid w:val="00F57CDC"/>
    <w:rsid w:val="00F602D9"/>
    <w:rsid w:val="00F617C0"/>
    <w:rsid w:val="00F61FCD"/>
    <w:rsid w:val="00F62DFF"/>
    <w:rsid w:val="00F64B68"/>
    <w:rsid w:val="00F6794A"/>
    <w:rsid w:val="00F773B9"/>
    <w:rsid w:val="00F77CD1"/>
    <w:rsid w:val="00F806FE"/>
    <w:rsid w:val="00F80B3E"/>
    <w:rsid w:val="00F83C5E"/>
    <w:rsid w:val="00F83E00"/>
    <w:rsid w:val="00F85FC8"/>
    <w:rsid w:val="00F86E7E"/>
    <w:rsid w:val="00F9202A"/>
    <w:rsid w:val="00F947E8"/>
    <w:rsid w:val="00F973CC"/>
    <w:rsid w:val="00F97EE3"/>
    <w:rsid w:val="00FA1F9F"/>
    <w:rsid w:val="00FA75FC"/>
    <w:rsid w:val="00FB093D"/>
    <w:rsid w:val="00FB1449"/>
    <w:rsid w:val="00FB16E7"/>
    <w:rsid w:val="00FB334A"/>
    <w:rsid w:val="00FB79E3"/>
    <w:rsid w:val="00FC2247"/>
    <w:rsid w:val="00FC3109"/>
    <w:rsid w:val="00FC34C5"/>
    <w:rsid w:val="00FC4C1F"/>
    <w:rsid w:val="00FC54DD"/>
    <w:rsid w:val="00FC5DF8"/>
    <w:rsid w:val="00FD1C22"/>
    <w:rsid w:val="00FD245B"/>
    <w:rsid w:val="00FD2691"/>
    <w:rsid w:val="00FD2C37"/>
    <w:rsid w:val="00FD3798"/>
    <w:rsid w:val="00FD437F"/>
    <w:rsid w:val="00FD5FBA"/>
    <w:rsid w:val="00FD7FE9"/>
    <w:rsid w:val="00FE1B86"/>
    <w:rsid w:val="00FE3265"/>
    <w:rsid w:val="00FE7DBA"/>
    <w:rsid w:val="00FF560E"/>
    <w:rsid w:val="00FF5A64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8E4CE"/>
  <w15:chartTrackingRefBased/>
  <w15:docId w15:val="{BF14361D-D710-4C23-9E5F-B3EC105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E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7E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78"/>
    <w:pPr>
      <w:keepNext/>
      <w:keepLines/>
      <w:spacing w:before="80" w:after="40"/>
      <w:outlineLvl w:val="3"/>
    </w:pPr>
    <w:rPr>
      <w:rFonts w:ascii="Aptos" w:hAnsi="Aptos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Black" w:hAnsi="Arial Black" w:cs="Arial"/>
      <w:b/>
      <w:bCs/>
      <w:color w:val="003300"/>
      <w:sz w:val="3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40" w:hanging="72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496" w:hanging="776"/>
    </w:pPr>
    <w:rPr>
      <w:rFonts w:ascii="Arial" w:hAnsi="Arial" w:cs="Arial"/>
      <w:sz w:val="22"/>
    </w:rPr>
  </w:style>
  <w:style w:type="character" w:customStyle="1" w:styleId="BodyTextIndentChar">
    <w:name w:val="Body Text Indent Char"/>
    <w:link w:val="BodyTextIndent"/>
    <w:semiHidden/>
    <w:rsid w:val="004C63E4"/>
    <w:rPr>
      <w:rFonts w:ascii="Arial" w:hAnsi="Arial" w:cs="Arial"/>
      <w:sz w:val="22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033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E6"/>
    <w:pPr>
      <w:ind w:left="720"/>
    </w:pPr>
  </w:style>
  <w:style w:type="character" w:customStyle="1" w:styleId="FooterChar">
    <w:name w:val="Footer Char"/>
    <w:link w:val="Footer"/>
    <w:uiPriority w:val="99"/>
    <w:rsid w:val="0080185C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80185C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50522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505225"/>
    <w:rPr>
      <w:rFonts w:ascii="Courier New" w:hAnsi="Courier New" w:cs="Courier New"/>
      <w:lang w:eastAsia="en-US"/>
    </w:rPr>
  </w:style>
  <w:style w:type="character" w:styleId="CommentReference">
    <w:name w:val="annotation reference"/>
    <w:rsid w:val="005C38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3889"/>
    <w:rPr>
      <w:sz w:val="20"/>
      <w:szCs w:val="20"/>
    </w:rPr>
  </w:style>
  <w:style w:type="character" w:customStyle="1" w:styleId="CommentTextChar">
    <w:name w:val="Comment Text Char"/>
    <w:link w:val="CommentText"/>
    <w:rsid w:val="005C3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3889"/>
    <w:rPr>
      <w:b/>
      <w:bCs/>
    </w:rPr>
  </w:style>
  <w:style w:type="character" w:customStyle="1" w:styleId="CommentSubjectChar">
    <w:name w:val="Comment Subject Char"/>
    <w:link w:val="CommentSubject"/>
    <w:rsid w:val="005C3889"/>
    <w:rPr>
      <w:b/>
      <w:bCs/>
      <w:lang w:eastAsia="en-US"/>
    </w:rPr>
  </w:style>
  <w:style w:type="character" w:customStyle="1" w:styleId="Heading1Char">
    <w:name w:val="Heading 1 Char"/>
    <w:link w:val="Heading1"/>
    <w:rsid w:val="0051081D"/>
    <w:rPr>
      <w:rFonts w:ascii="Arial" w:hAnsi="Arial" w:cs="Arial"/>
      <w:b/>
      <w:bCs/>
      <w:sz w:val="32"/>
      <w:szCs w:val="24"/>
      <w:lang w:eastAsia="en-US"/>
    </w:rPr>
  </w:style>
  <w:style w:type="character" w:customStyle="1" w:styleId="Heading3Char">
    <w:name w:val="Heading 3 Char"/>
    <w:link w:val="Heading3"/>
    <w:semiHidden/>
    <w:rsid w:val="009C7E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C7E1E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215C40"/>
    <w:rPr>
      <w:color w:val="800080"/>
      <w:u w:val="single"/>
    </w:rPr>
  </w:style>
  <w:style w:type="paragraph" w:customStyle="1" w:styleId="address">
    <w:name w:val="address"/>
    <w:basedOn w:val="Normal"/>
    <w:rsid w:val="00D434ED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D434ED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rsid w:val="00D434ED"/>
  </w:style>
  <w:style w:type="paragraph" w:customStyle="1" w:styleId="Body1">
    <w:name w:val="Body 1"/>
    <w:rsid w:val="00844D0D"/>
    <w:pPr>
      <w:outlineLvl w:val="0"/>
    </w:pPr>
    <w:rPr>
      <w:rFonts w:eastAsia="Arial Unicode MS"/>
      <w:color w:val="000000"/>
      <w:u w:color="000000"/>
    </w:rPr>
  </w:style>
  <w:style w:type="numbering" w:customStyle="1" w:styleId="ImportedStyle1">
    <w:name w:val="Imported Style 1"/>
    <w:rsid w:val="00844D0D"/>
    <w:pPr>
      <w:numPr>
        <w:numId w:val="2"/>
      </w:numPr>
    </w:pPr>
  </w:style>
  <w:style w:type="paragraph" w:customStyle="1" w:styleId="Body">
    <w:name w:val="Body"/>
    <w:rsid w:val="001C546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character" w:styleId="UnresolvedMention">
    <w:name w:val="Unresolved Mention"/>
    <w:uiPriority w:val="99"/>
    <w:semiHidden/>
    <w:unhideWhenUsed/>
    <w:rsid w:val="005E267C"/>
    <w:rPr>
      <w:color w:val="808080"/>
      <w:shd w:val="clear" w:color="auto" w:fill="E6E6E6"/>
    </w:rPr>
  </w:style>
  <w:style w:type="character" w:customStyle="1" w:styleId="None">
    <w:name w:val="None"/>
    <w:rsid w:val="00076D47"/>
  </w:style>
  <w:style w:type="character" w:customStyle="1" w:styleId="Heading4Char">
    <w:name w:val="Heading 4 Char"/>
    <w:link w:val="Heading4"/>
    <w:uiPriority w:val="9"/>
    <w:semiHidden/>
    <w:rsid w:val="003A5878"/>
    <w:rPr>
      <w:rFonts w:ascii="Aptos" w:hAnsi="Aptos"/>
      <w:i/>
      <w:iCs/>
      <w:color w:val="0F476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lfriston%20Parish%20Council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ED49-3CE0-4062-97F0-560C67E8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Alfriston Parish Council agenda</Template>
  <TotalTime>2</TotalTime>
  <Pages>2</Pages>
  <Words>422</Words>
  <Characters>2299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ALFRISTON PARISH COUNCIL</vt:lpstr>
    </vt:vector>
  </TitlesOfParts>
  <Company>Rectory Holidays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ALFRISTON PARISH COUNCIL</dc:title>
  <dc:subject/>
  <dc:creator>Martha Cattell</dc:creator>
  <cp:keywords/>
  <cp:lastModifiedBy>Clerk Clerk</cp:lastModifiedBy>
  <cp:revision>3</cp:revision>
  <cp:lastPrinted>2025-05-12T09:42:00Z</cp:lastPrinted>
  <dcterms:created xsi:type="dcterms:W3CDTF">2025-12-03T13:19:00Z</dcterms:created>
  <dcterms:modified xsi:type="dcterms:W3CDTF">2026-03-22T17:54:00Z</dcterms:modified>
</cp:coreProperties>
</file>